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CB10" w14:textId="77777777" w:rsidR="00C478F9" w:rsidRDefault="00C478F9">
      <w:pPr>
        <w:pStyle w:val="Title"/>
      </w:pPr>
      <w:r>
        <w:t>Equipment – Selecting for accuracy</w:t>
      </w:r>
    </w:p>
    <w:p w14:paraId="61D2CB11" w14:textId="77777777" w:rsidR="00C478F9" w:rsidRDefault="00C478F9">
      <w:pPr>
        <w:pStyle w:val="Title"/>
      </w:pPr>
      <w:r>
        <w:t>for DAP clients</w:t>
      </w:r>
    </w:p>
    <w:p w14:paraId="61D2CB12" w14:textId="77777777" w:rsidR="006340F7" w:rsidRDefault="006340F7">
      <w:pPr>
        <w:pStyle w:val="Title"/>
      </w:pPr>
    </w:p>
    <w:p w14:paraId="61D2CB13" w14:textId="77777777" w:rsidR="00C478F9" w:rsidRDefault="00C478F9"/>
    <w:p w14:paraId="61D2CB14" w14:textId="77777777" w:rsidR="00C478F9" w:rsidRDefault="00C478F9"/>
    <w:p w14:paraId="61D2CB15" w14:textId="77777777" w:rsidR="00C478F9" w:rsidRDefault="00C478F9">
      <w:pPr>
        <w:ind w:hanging="2700"/>
        <w:rPr>
          <w:b/>
          <w:bCs/>
          <w:sz w:val="22"/>
        </w:rPr>
      </w:pPr>
      <w:r>
        <w:rPr>
          <w:b/>
          <w:bCs/>
          <w:sz w:val="22"/>
        </w:rPr>
        <w:t>         Approval and Revision History Table:</w:t>
      </w:r>
    </w:p>
    <w:p w14:paraId="61D2CB16" w14:textId="77777777" w:rsidR="00C478F9" w:rsidRDefault="00C478F9">
      <w:pPr>
        <w:ind w:hanging="2700"/>
        <w:rPr>
          <w:b/>
          <w:bCs/>
          <w:sz w:val="22"/>
        </w:rPr>
      </w:pPr>
    </w:p>
    <w:tbl>
      <w:tblPr>
        <w:tblW w:w="5000" w:type="pct"/>
        <w:tblInd w:w="8" w:type="dxa"/>
        <w:tblLayout w:type="fixed"/>
        <w:tblCellMar>
          <w:left w:w="0" w:type="dxa"/>
          <w:right w:w="0" w:type="dxa"/>
        </w:tblCellMar>
        <w:tblLook w:val="0000" w:firstRow="0" w:lastRow="0" w:firstColumn="0" w:lastColumn="0" w:noHBand="0" w:noVBand="0"/>
      </w:tblPr>
      <w:tblGrid>
        <w:gridCol w:w="2291"/>
        <w:gridCol w:w="2291"/>
        <w:gridCol w:w="2289"/>
        <w:gridCol w:w="2286"/>
      </w:tblGrid>
      <w:tr w:rsidR="00A15444" w14:paraId="17418643" w14:textId="77777777" w:rsidTr="008F51A2">
        <w:tc>
          <w:tcPr>
            <w:tcW w:w="5000" w:type="pct"/>
            <w:gridSpan w:val="4"/>
            <w:tcBorders>
              <w:top w:val="single" w:sz="6" w:space="0" w:color="auto"/>
              <w:left w:val="single" w:sz="6" w:space="0" w:color="auto"/>
              <w:bottom w:val="single" w:sz="6" w:space="0" w:color="auto"/>
              <w:right w:val="single" w:sz="6" w:space="0" w:color="auto"/>
            </w:tcBorders>
          </w:tcPr>
          <w:p w14:paraId="04324303" w14:textId="747B795A" w:rsidR="00A15444" w:rsidRPr="008A1C08" w:rsidRDefault="00A15444" w:rsidP="00BE3088">
            <w:pPr>
              <w:autoSpaceDE w:val="0"/>
              <w:autoSpaceDN w:val="0"/>
              <w:adjustRightInd w:val="0"/>
              <w:spacing w:before="120"/>
              <w:ind w:left="0" w:firstLine="0"/>
              <w:rPr>
                <w:rFonts w:cs="Arial"/>
                <w:b/>
                <w:bCs/>
                <w:sz w:val="16"/>
                <w:szCs w:val="16"/>
                <w:lang w:eastAsia="zh-CN"/>
              </w:rPr>
            </w:pPr>
            <w:r>
              <w:rPr>
                <w:rFonts w:cs="Arial"/>
                <w:b/>
                <w:bCs/>
                <w:sz w:val="16"/>
                <w:szCs w:val="16"/>
              </w:rPr>
              <w:t>Revision 8</w:t>
            </w:r>
            <w:r>
              <w:rPr>
                <w:rFonts w:cs="Arial" w:hint="eastAsia"/>
                <w:b/>
                <w:bCs/>
                <w:sz w:val="16"/>
                <w:szCs w:val="16"/>
                <w:lang w:eastAsia="zh-CN"/>
              </w:rPr>
              <w:t>.1</w:t>
            </w:r>
          </w:p>
        </w:tc>
      </w:tr>
      <w:tr w:rsidR="00A15444" w14:paraId="2F5797B6" w14:textId="77777777" w:rsidTr="008F51A2">
        <w:tc>
          <w:tcPr>
            <w:tcW w:w="5000" w:type="pct"/>
            <w:gridSpan w:val="4"/>
            <w:tcBorders>
              <w:top w:val="single" w:sz="6" w:space="0" w:color="auto"/>
              <w:left w:val="single" w:sz="6" w:space="0" w:color="auto"/>
              <w:bottom w:val="single" w:sz="6" w:space="0" w:color="auto"/>
              <w:right w:val="single" w:sz="6" w:space="0" w:color="auto"/>
            </w:tcBorders>
          </w:tcPr>
          <w:p w14:paraId="42B18567" w14:textId="1FD081AA" w:rsidR="00A15444" w:rsidRDefault="00A15444" w:rsidP="00BE3088">
            <w:pPr>
              <w:autoSpaceDE w:val="0"/>
              <w:autoSpaceDN w:val="0"/>
              <w:adjustRightInd w:val="0"/>
              <w:spacing w:before="120"/>
              <w:ind w:left="0" w:firstLine="0"/>
              <w:rPr>
                <w:rFonts w:cs="Arial"/>
                <w:b/>
                <w:bCs/>
                <w:sz w:val="16"/>
                <w:szCs w:val="16"/>
              </w:rPr>
            </w:pPr>
            <w:r w:rsidRPr="00A15444">
              <w:rPr>
                <w:rFonts w:cs="Arial"/>
                <w:b/>
                <w:bCs/>
                <w:sz w:val="16"/>
                <w:szCs w:val="16"/>
              </w:rPr>
              <w:t>Addition of David Piecuch as approver</w:t>
            </w:r>
          </w:p>
        </w:tc>
      </w:tr>
      <w:tr w:rsidR="00B911FA" w14:paraId="7DB76EAA" w14:textId="77777777" w:rsidTr="008F51A2">
        <w:tc>
          <w:tcPr>
            <w:tcW w:w="5000" w:type="pct"/>
            <w:gridSpan w:val="4"/>
            <w:tcBorders>
              <w:top w:val="single" w:sz="6" w:space="0" w:color="auto"/>
              <w:left w:val="single" w:sz="6" w:space="0" w:color="auto"/>
              <w:bottom w:val="single" w:sz="6" w:space="0" w:color="auto"/>
              <w:right w:val="single" w:sz="6" w:space="0" w:color="auto"/>
            </w:tcBorders>
          </w:tcPr>
          <w:p w14:paraId="1573274D" w14:textId="1BB3E3F2" w:rsidR="00B911FA" w:rsidRDefault="00B911FA" w:rsidP="00BE3088">
            <w:pPr>
              <w:autoSpaceDE w:val="0"/>
              <w:autoSpaceDN w:val="0"/>
              <w:adjustRightInd w:val="0"/>
              <w:spacing w:before="120"/>
              <w:ind w:left="0" w:firstLine="0"/>
              <w:rPr>
                <w:rFonts w:cs="Arial"/>
                <w:b/>
                <w:bCs/>
                <w:sz w:val="16"/>
                <w:szCs w:val="16"/>
              </w:rPr>
            </w:pPr>
            <w:r>
              <w:rPr>
                <w:rFonts w:cs="Arial"/>
                <w:b/>
                <w:bCs/>
                <w:sz w:val="16"/>
                <w:szCs w:val="16"/>
              </w:rPr>
              <w:t>Revision 8</w:t>
            </w:r>
          </w:p>
        </w:tc>
      </w:tr>
      <w:tr w:rsidR="00B911FA" w14:paraId="77BE4B35" w14:textId="77777777" w:rsidTr="008F51A2">
        <w:tc>
          <w:tcPr>
            <w:tcW w:w="5000" w:type="pct"/>
            <w:gridSpan w:val="4"/>
            <w:tcBorders>
              <w:top w:val="single" w:sz="6" w:space="0" w:color="auto"/>
              <w:left w:val="single" w:sz="6" w:space="0" w:color="auto"/>
              <w:bottom w:val="single" w:sz="6" w:space="0" w:color="auto"/>
              <w:right w:val="single" w:sz="6" w:space="0" w:color="auto"/>
            </w:tcBorders>
          </w:tcPr>
          <w:p w14:paraId="5A2926B1" w14:textId="4274224B" w:rsidR="00B911FA" w:rsidRDefault="00B911FA" w:rsidP="00BE3088">
            <w:pPr>
              <w:autoSpaceDE w:val="0"/>
              <w:autoSpaceDN w:val="0"/>
              <w:adjustRightInd w:val="0"/>
              <w:spacing w:before="120"/>
              <w:ind w:left="0" w:firstLine="0"/>
              <w:rPr>
                <w:rFonts w:cs="Arial"/>
                <w:b/>
                <w:bCs/>
                <w:sz w:val="16"/>
                <w:szCs w:val="16"/>
              </w:rPr>
            </w:pPr>
            <w:r>
              <w:rPr>
                <w:rFonts w:cs="Arial"/>
                <w:b/>
                <w:bCs/>
                <w:sz w:val="16"/>
                <w:szCs w:val="16"/>
              </w:rPr>
              <w:t xml:space="preserve">Revision 8: </w:t>
            </w:r>
            <w:r w:rsidRPr="00B911FA">
              <w:rPr>
                <w:rFonts w:cs="Arial"/>
                <w:b/>
                <w:bCs/>
                <w:sz w:val="16"/>
                <w:szCs w:val="16"/>
              </w:rPr>
              <w:t>Remove Kevin Mehaffey as Approver, Remove Eric Matzke as Document Owner, Add Stefan Hochwart as Document owner, add Kara Bostad as Document approver.</w:t>
            </w:r>
          </w:p>
        </w:tc>
      </w:tr>
      <w:tr w:rsidR="008F51A2" w14:paraId="67911792" w14:textId="77777777" w:rsidTr="008F51A2">
        <w:tc>
          <w:tcPr>
            <w:tcW w:w="5000" w:type="pct"/>
            <w:gridSpan w:val="4"/>
            <w:tcBorders>
              <w:top w:val="single" w:sz="6" w:space="0" w:color="auto"/>
              <w:left w:val="single" w:sz="6" w:space="0" w:color="auto"/>
              <w:bottom w:val="single" w:sz="6" w:space="0" w:color="auto"/>
              <w:right w:val="single" w:sz="6" w:space="0" w:color="auto"/>
            </w:tcBorders>
          </w:tcPr>
          <w:p w14:paraId="176061B5" w14:textId="41BCBE07" w:rsidR="008F51A2" w:rsidRDefault="008F51A2" w:rsidP="00BE3088">
            <w:pPr>
              <w:autoSpaceDE w:val="0"/>
              <w:autoSpaceDN w:val="0"/>
              <w:adjustRightInd w:val="0"/>
              <w:spacing w:before="120"/>
              <w:ind w:left="0" w:firstLine="0"/>
              <w:rPr>
                <w:rFonts w:cs="Arial"/>
                <w:b/>
                <w:bCs/>
                <w:sz w:val="16"/>
                <w:szCs w:val="16"/>
              </w:rPr>
            </w:pPr>
            <w:r>
              <w:rPr>
                <w:rFonts w:cs="Arial"/>
                <w:b/>
                <w:bCs/>
                <w:sz w:val="16"/>
                <w:szCs w:val="16"/>
              </w:rPr>
              <w:t>Revision 7.1</w:t>
            </w:r>
          </w:p>
        </w:tc>
      </w:tr>
      <w:tr w:rsidR="008F51A2" w14:paraId="39AF637C" w14:textId="77777777" w:rsidTr="008F51A2">
        <w:tc>
          <w:tcPr>
            <w:tcW w:w="5000" w:type="pct"/>
            <w:gridSpan w:val="4"/>
            <w:tcBorders>
              <w:top w:val="single" w:sz="6" w:space="0" w:color="auto"/>
              <w:left w:val="single" w:sz="6" w:space="0" w:color="auto"/>
              <w:bottom w:val="single" w:sz="6" w:space="0" w:color="auto"/>
              <w:right w:val="single" w:sz="6" w:space="0" w:color="auto"/>
            </w:tcBorders>
          </w:tcPr>
          <w:p w14:paraId="44422C6E" w14:textId="04D443C4" w:rsidR="008F51A2" w:rsidRDefault="00B911FA" w:rsidP="008F51A2">
            <w:pPr>
              <w:autoSpaceDE w:val="0"/>
              <w:autoSpaceDN w:val="0"/>
              <w:adjustRightInd w:val="0"/>
              <w:spacing w:before="120"/>
              <w:ind w:left="0" w:firstLine="0"/>
              <w:rPr>
                <w:rFonts w:cs="Arial"/>
                <w:b/>
                <w:bCs/>
                <w:sz w:val="16"/>
                <w:szCs w:val="16"/>
              </w:rPr>
            </w:pPr>
            <w:r>
              <w:rPr>
                <w:rFonts w:cs="Arial"/>
                <w:b/>
                <w:bCs/>
                <w:sz w:val="16"/>
                <w:szCs w:val="16"/>
              </w:rPr>
              <w:t>Revision 7.1: C</w:t>
            </w:r>
            <w:r w:rsidR="008F51A2" w:rsidRPr="008F51A2">
              <w:rPr>
                <w:rFonts w:cs="Arial"/>
                <w:b/>
                <w:bCs/>
                <w:sz w:val="16"/>
                <w:szCs w:val="16"/>
              </w:rPr>
              <w:t>orrection of wording for "Digital Indicators 1093C (2000F) ± 3°C+/- 2.6C (4.7F) " to reflect change in DCS:00-LC-P</w:t>
            </w:r>
            <w:proofErr w:type="gramStart"/>
            <w:r w:rsidR="008F51A2" w:rsidRPr="008F51A2">
              <w:rPr>
                <w:rFonts w:cs="Arial"/>
                <w:b/>
                <w:bCs/>
                <w:sz w:val="16"/>
                <w:szCs w:val="16"/>
              </w:rPr>
              <w:t>0031  should</w:t>
            </w:r>
            <w:proofErr w:type="gramEnd"/>
            <w:r w:rsidR="008F51A2" w:rsidRPr="008F51A2">
              <w:rPr>
                <w:rFonts w:cs="Arial"/>
                <w:b/>
                <w:bCs/>
                <w:sz w:val="16"/>
                <w:szCs w:val="16"/>
              </w:rPr>
              <w:t xml:space="preserve"> now be only "+/- 2.6C (4.7F) "</w:t>
            </w:r>
          </w:p>
        </w:tc>
      </w:tr>
      <w:tr w:rsidR="006D1594" w14:paraId="4C8E96F9" w14:textId="77777777" w:rsidTr="006D1594">
        <w:tc>
          <w:tcPr>
            <w:tcW w:w="5000" w:type="pct"/>
            <w:gridSpan w:val="4"/>
            <w:tcBorders>
              <w:top w:val="single" w:sz="6" w:space="0" w:color="auto"/>
              <w:left w:val="single" w:sz="6" w:space="0" w:color="auto"/>
              <w:bottom w:val="single" w:sz="6" w:space="0" w:color="auto"/>
              <w:right w:val="single" w:sz="6" w:space="0" w:color="auto"/>
            </w:tcBorders>
          </w:tcPr>
          <w:p w14:paraId="5A460DDC" w14:textId="0BA6A7B5" w:rsidR="006D1594" w:rsidRDefault="006D1594" w:rsidP="00FD1B42">
            <w:pPr>
              <w:autoSpaceDE w:val="0"/>
              <w:autoSpaceDN w:val="0"/>
              <w:adjustRightInd w:val="0"/>
              <w:spacing w:before="120"/>
              <w:ind w:left="0" w:firstLine="0"/>
              <w:rPr>
                <w:rFonts w:cs="Arial"/>
                <w:b/>
                <w:bCs/>
                <w:sz w:val="16"/>
                <w:szCs w:val="16"/>
              </w:rPr>
            </w:pPr>
            <w:r>
              <w:rPr>
                <w:rFonts w:cs="Arial"/>
                <w:b/>
                <w:bCs/>
                <w:sz w:val="16"/>
                <w:szCs w:val="16"/>
              </w:rPr>
              <w:t xml:space="preserve">Revision </w:t>
            </w:r>
            <w:r w:rsidR="00D42051">
              <w:rPr>
                <w:rFonts w:cs="Arial"/>
                <w:b/>
                <w:bCs/>
                <w:sz w:val="16"/>
                <w:szCs w:val="16"/>
              </w:rPr>
              <w:t>7</w:t>
            </w:r>
            <w:r>
              <w:rPr>
                <w:rFonts w:cs="Arial"/>
                <w:b/>
                <w:bCs/>
                <w:sz w:val="16"/>
                <w:szCs w:val="16"/>
              </w:rPr>
              <w:t>.0</w:t>
            </w:r>
          </w:p>
        </w:tc>
      </w:tr>
      <w:tr w:rsidR="006D1594" w14:paraId="3B83E328" w14:textId="77777777" w:rsidTr="006D1594">
        <w:tc>
          <w:tcPr>
            <w:tcW w:w="5000" w:type="pct"/>
            <w:gridSpan w:val="4"/>
            <w:tcBorders>
              <w:top w:val="single" w:sz="6" w:space="0" w:color="auto"/>
              <w:left w:val="single" w:sz="6" w:space="0" w:color="auto"/>
              <w:bottom w:val="single" w:sz="6" w:space="0" w:color="auto"/>
              <w:right w:val="single" w:sz="6" w:space="0" w:color="auto"/>
            </w:tcBorders>
          </w:tcPr>
          <w:p w14:paraId="1542B76F" w14:textId="358653B5" w:rsidR="00B741C7" w:rsidRDefault="00FD1B42" w:rsidP="004C3E87">
            <w:pPr>
              <w:rPr>
                <w:rFonts w:cs="Arial"/>
                <w:b/>
                <w:bCs/>
                <w:sz w:val="16"/>
                <w:szCs w:val="16"/>
              </w:rPr>
            </w:pPr>
            <w:r w:rsidRPr="006456B7">
              <w:rPr>
                <w:rFonts w:cs="Arial"/>
                <w:b/>
                <w:sz w:val="16"/>
                <w:szCs w:val="16"/>
              </w:rPr>
              <w:t xml:space="preserve">Revision </w:t>
            </w:r>
            <w:r w:rsidR="00D42051">
              <w:rPr>
                <w:rFonts w:cs="Arial"/>
                <w:b/>
                <w:sz w:val="16"/>
                <w:szCs w:val="16"/>
              </w:rPr>
              <w:t>7</w:t>
            </w:r>
            <w:r w:rsidRPr="006456B7">
              <w:rPr>
                <w:rFonts w:cs="Arial"/>
                <w:b/>
                <w:sz w:val="16"/>
                <w:szCs w:val="16"/>
              </w:rPr>
              <w:t xml:space="preserve">.0: </w:t>
            </w:r>
            <w:r w:rsidR="00D42051">
              <w:rPr>
                <w:rFonts w:cs="Arial"/>
                <w:b/>
                <w:sz w:val="16"/>
                <w:szCs w:val="16"/>
              </w:rPr>
              <w:t>Updated Approvers – Kevin Mehaffey replaces Jim Feth, Larisa Aoyagi removed due to ownership of program transferring from Quality to Operations.</w:t>
            </w:r>
          </w:p>
        </w:tc>
      </w:tr>
      <w:tr w:rsidR="00C478F9" w14:paraId="61D2CB29" w14:textId="77777777" w:rsidTr="00E512B2">
        <w:tc>
          <w:tcPr>
            <w:tcW w:w="1251" w:type="pct"/>
            <w:tcBorders>
              <w:top w:val="single" w:sz="6" w:space="0" w:color="auto"/>
              <w:left w:val="single" w:sz="6" w:space="0" w:color="auto"/>
              <w:bottom w:val="single" w:sz="6" w:space="0" w:color="auto"/>
              <w:right w:val="single" w:sz="6" w:space="0" w:color="auto"/>
            </w:tcBorders>
          </w:tcPr>
          <w:p w14:paraId="61D2CB22" w14:textId="3FBCD4B0" w:rsidR="00C478F9" w:rsidRDefault="00A15444" w:rsidP="00F262AC">
            <w:pPr>
              <w:keepNext/>
              <w:keepLines/>
              <w:autoSpaceDE w:val="0"/>
              <w:autoSpaceDN w:val="0"/>
              <w:adjustRightInd w:val="0"/>
              <w:ind w:left="15" w:firstLine="0"/>
              <w:rPr>
                <w:rFonts w:cs="Arial"/>
                <w:sz w:val="16"/>
                <w:szCs w:val="16"/>
              </w:rPr>
            </w:pPr>
            <w:r>
              <w:t xml:space="preserve">Title: </w:t>
            </w:r>
            <w:r w:rsidRPr="00A15444">
              <w:t xml:space="preserve">Conformity Assessment Program Principal </w:t>
            </w:r>
            <w:r>
              <w:t xml:space="preserve">(Approver) Name:  </w:t>
            </w:r>
            <w:r w:rsidRPr="00A15444">
              <w:rPr>
                <w:rFonts w:cs="Arial"/>
                <w:b/>
                <w:bCs/>
                <w:sz w:val="16"/>
                <w:szCs w:val="16"/>
              </w:rPr>
              <w:t>David Piecuch</w:t>
            </w:r>
          </w:p>
        </w:tc>
        <w:tc>
          <w:tcPr>
            <w:tcW w:w="1251" w:type="pct"/>
            <w:tcBorders>
              <w:top w:val="single" w:sz="6" w:space="0" w:color="auto"/>
              <w:left w:val="single" w:sz="6" w:space="0" w:color="auto"/>
              <w:bottom w:val="single" w:sz="6" w:space="0" w:color="auto"/>
              <w:right w:val="single" w:sz="6" w:space="0" w:color="auto"/>
            </w:tcBorders>
          </w:tcPr>
          <w:p w14:paraId="61D2CB24" w14:textId="74A84037" w:rsidR="00C478F9" w:rsidRDefault="00D42051" w:rsidP="00F262AC">
            <w:pPr>
              <w:keepNext/>
              <w:keepLines/>
              <w:autoSpaceDE w:val="0"/>
              <w:autoSpaceDN w:val="0"/>
              <w:adjustRightInd w:val="0"/>
              <w:ind w:left="15" w:firstLine="0"/>
              <w:rPr>
                <w:rFonts w:cs="Arial"/>
                <w:sz w:val="16"/>
                <w:szCs w:val="16"/>
              </w:rPr>
            </w:pPr>
            <w:r>
              <w:t xml:space="preserve"> Title: </w:t>
            </w:r>
            <w:r w:rsidR="004227FB" w:rsidRPr="004227FB">
              <w:t>Lead Engineering Associate</w:t>
            </w:r>
            <w:r w:rsidR="004227FB" w:rsidRPr="004227FB" w:rsidDel="004227FB">
              <w:t xml:space="preserve"> </w:t>
            </w:r>
            <w:r>
              <w:t xml:space="preserve">(Approver) Name: </w:t>
            </w:r>
            <w:r w:rsidR="00E350F1">
              <w:t xml:space="preserve"> Kara Bostad </w:t>
            </w:r>
          </w:p>
        </w:tc>
        <w:tc>
          <w:tcPr>
            <w:tcW w:w="1250" w:type="pct"/>
            <w:tcBorders>
              <w:top w:val="single" w:sz="6" w:space="0" w:color="auto"/>
              <w:left w:val="single" w:sz="6" w:space="0" w:color="auto"/>
              <w:bottom w:val="single" w:sz="6" w:space="0" w:color="auto"/>
              <w:right w:val="single" w:sz="6" w:space="0" w:color="auto"/>
            </w:tcBorders>
          </w:tcPr>
          <w:p w14:paraId="2D99B342" w14:textId="75B4823A" w:rsidR="00E350F1" w:rsidRDefault="00E350F1" w:rsidP="00E350F1">
            <w:pPr>
              <w:keepNext/>
              <w:keepLines/>
              <w:autoSpaceDE w:val="0"/>
              <w:autoSpaceDN w:val="0"/>
              <w:adjustRightInd w:val="0"/>
              <w:ind w:left="15" w:firstLine="0"/>
              <w:rPr>
                <w:rFonts w:cs="Arial"/>
                <w:sz w:val="16"/>
                <w:szCs w:val="16"/>
              </w:rPr>
            </w:pPr>
            <w:r>
              <w:rPr>
                <w:rFonts w:cs="Arial"/>
                <w:sz w:val="16"/>
                <w:szCs w:val="16"/>
              </w:rPr>
              <w:t>Title: Senior Staff Engineer</w:t>
            </w:r>
            <w:proofErr w:type="gramStart"/>
            <w:r>
              <w:rPr>
                <w:rFonts w:cs="Arial"/>
                <w:sz w:val="16"/>
                <w:szCs w:val="16"/>
              </w:rPr>
              <w:t xml:space="preserve">:  </w:t>
            </w:r>
            <w:r>
              <w:t>(</w:t>
            </w:r>
            <w:proofErr w:type="gramEnd"/>
            <w:r w:rsidR="00B911FA">
              <w:t>Document owner</w:t>
            </w:r>
            <w:r>
              <w:t>)</w:t>
            </w:r>
          </w:p>
          <w:p w14:paraId="61D2CB26" w14:textId="28F4DBD7" w:rsidR="00C478F9" w:rsidRDefault="00E350F1" w:rsidP="00E350F1">
            <w:pPr>
              <w:pStyle w:val="BodyTextIndent2"/>
            </w:pPr>
            <w:r>
              <w:t xml:space="preserve">Name: Stefan Hochwart </w:t>
            </w:r>
          </w:p>
        </w:tc>
        <w:tc>
          <w:tcPr>
            <w:tcW w:w="1248" w:type="pct"/>
            <w:tcBorders>
              <w:top w:val="single" w:sz="6" w:space="0" w:color="auto"/>
              <w:left w:val="single" w:sz="6" w:space="0" w:color="auto"/>
              <w:bottom w:val="single" w:sz="6" w:space="0" w:color="auto"/>
              <w:right w:val="single" w:sz="6" w:space="0" w:color="auto"/>
            </w:tcBorders>
          </w:tcPr>
          <w:p w14:paraId="61D2CB28" w14:textId="1A49A7EB" w:rsidR="00C478F9" w:rsidRDefault="00C478F9" w:rsidP="004029BE">
            <w:pPr>
              <w:keepNext/>
              <w:keepLines/>
              <w:autoSpaceDE w:val="0"/>
              <w:autoSpaceDN w:val="0"/>
              <w:adjustRightInd w:val="0"/>
              <w:spacing w:after="120"/>
              <w:ind w:left="15" w:firstLine="0"/>
              <w:rPr>
                <w:rFonts w:cs="Arial"/>
                <w:sz w:val="16"/>
                <w:szCs w:val="16"/>
              </w:rPr>
            </w:pPr>
          </w:p>
        </w:tc>
      </w:tr>
      <w:tr w:rsidR="00C478F9" w14:paraId="61D2CB30" w14:textId="77777777" w:rsidTr="00E512B2">
        <w:tc>
          <w:tcPr>
            <w:tcW w:w="1251" w:type="pct"/>
            <w:tcBorders>
              <w:top w:val="single" w:sz="6" w:space="0" w:color="auto"/>
              <w:left w:val="single" w:sz="6" w:space="0" w:color="auto"/>
              <w:bottom w:val="single" w:sz="6" w:space="0" w:color="auto"/>
              <w:right w:val="single" w:sz="6" w:space="0" w:color="auto"/>
            </w:tcBorders>
          </w:tcPr>
          <w:p w14:paraId="61D2CB2C" w14:textId="20AEC1B1" w:rsidR="00C478F9" w:rsidRDefault="00C478F9">
            <w:pPr>
              <w:keepNext/>
              <w:keepLines/>
              <w:autoSpaceDE w:val="0"/>
              <w:autoSpaceDN w:val="0"/>
              <w:adjustRightInd w:val="0"/>
              <w:ind w:left="15" w:firstLine="0"/>
              <w:rPr>
                <w:rFonts w:cs="Arial"/>
                <w:sz w:val="16"/>
                <w:szCs w:val="16"/>
              </w:rPr>
            </w:pPr>
          </w:p>
        </w:tc>
        <w:tc>
          <w:tcPr>
            <w:tcW w:w="1251" w:type="pct"/>
            <w:tcBorders>
              <w:top w:val="single" w:sz="6" w:space="0" w:color="auto"/>
              <w:left w:val="single" w:sz="6" w:space="0" w:color="auto"/>
              <w:bottom w:val="single" w:sz="6" w:space="0" w:color="auto"/>
              <w:right w:val="single" w:sz="6" w:space="0" w:color="auto"/>
            </w:tcBorders>
          </w:tcPr>
          <w:p w14:paraId="61D2CB2D" w14:textId="77777777" w:rsidR="00C478F9" w:rsidRDefault="00C478F9">
            <w:pPr>
              <w:keepNext/>
              <w:keepLines/>
              <w:autoSpaceDE w:val="0"/>
              <w:autoSpaceDN w:val="0"/>
              <w:adjustRightInd w:val="0"/>
              <w:ind w:left="15" w:firstLine="0"/>
              <w:rPr>
                <w:rFonts w:cs="Arial"/>
                <w:sz w:val="16"/>
                <w:szCs w:val="16"/>
              </w:rPr>
            </w:pPr>
          </w:p>
        </w:tc>
        <w:tc>
          <w:tcPr>
            <w:tcW w:w="1250" w:type="pct"/>
            <w:tcBorders>
              <w:top w:val="single" w:sz="6" w:space="0" w:color="auto"/>
              <w:left w:val="single" w:sz="6" w:space="0" w:color="auto"/>
              <w:bottom w:val="single" w:sz="6" w:space="0" w:color="auto"/>
              <w:right w:val="single" w:sz="6" w:space="0" w:color="auto"/>
            </w:tcBorders>
          </w:tcPr>
          <w:p w14:paraId="61D2CB2E" w14:textId="77777777" w:rsidR="00C478F9" w:rsidRDefault="00C478F9">
            <w:pPr>
              <w:pStyle w:val="BodyTextIndent2"/>
            </w:pPr>
          </w:p>
        </w:tc>
        <w:tc>
          <w:tcPr>
            <w:tcW w:w="1248" w:type="pct"/>
            <w:tcBorders>
              <w:top w:val="single" w:sz="6" w:space="0" w:color="auto"/>
              <w:left w:val="single" w:sz="6" w:space="0" w:color="auto"/>
              <w:bottom w:val="single" w:sz="6" w:space="0" w:color="auto"/>
              <w:right w:val="single" w:sz="6" w:space="0" w:color="auto"/>
            </w:tcBorders>
          </w:tcPr>
          <w:p w14:paraId="61D2CB2F" w14:textId="77777777" w:rsidR="00C478F9" w:rsidRDefault="00C478F9">
            <w:pPr>
              <w:keepNext/>
              <w:keepLines/>
              <w:autoSpaceDE w:val="0"/>
              <w:autoSpaceDN w:val="0"/>
              <w:adjustRightInd w:val="0"/>
              <w:spacing w:after="120"/>
              <w:ind w:left="15" w:firstLine="0"/>
              <w:rPr>
                <w:rFonts w:cs="Arial"/>
                <w:sz w:val="16"/>
                <w:szCs w:val="16"/>
              </w:rPr>
            </w:pPr>
          </w:p>
        </w:tc>
      </w:tr>
    </w:tbl>
    <w:p w14:paraId="61D2CB31" w14:textId="77777777" w:rsidR="00C478F9" w:rsidRDefault="00C478F9">
      <w:pPr>
        <w:pStyle w:val="Header"/>
        <w:tabs>
          <w:tab w:val="clear" w:pos="4320"/>
          <w:tab w:val="clear" w:pos="8640"/>
        </w:tabs>
      </w:pPr>
    </w:p>
    <w:p w14:paraId="61D2CB32" w14:textId="77777777" w:rsidR="00C478F9" w:rsidRDefault="00C478F9"/>
    <w:p w14:paraId="61D2CB33" w14:textId="77777777" w:rsidR="00C478F9" w:rsidRDefault="00C478F9"/>
    <w:p w14:paraId="61D2CB34" w14:textId="0F1B01F7" w:rsidR="00C478F9" w:rsidRPr="00B67218" w:rsidRDefault="00C478F9" w:rsidP="00B67218">
      <w:pPr>
        <w:pStyle w:val="TOC1"/>
        <w:tabs>
          <w:tab w:val="clear" w:pos="720"/>
          <w:tab w:val="clear" w:pos="9173"/>
        </w:tabs>
        <w:spacing w:before="0" w:after="0"/>
        <w:rPr>
          <w:caps w:val="0"/>
        </w:rPr>
      </w:pPr>
      <w:r>
        <w:rPr>
          <w:caps w:val="0"/>
        </w:rPr>
        <w:t xml:space="preserve">  </w:t>
      </w:r>
      <w:bookmarkStart w:id="0" w:name="_MON_1386584913"/>
      <w:bookmarkStart w:id="1" w:name="_MON_1386585714"/>
      <w:bookmarkStart w:id="2" w:name="_MON_1386647571"/>
      <w:bookmarkStart w:id="3" w:name="_MON_1384692546"/>
      <w:bookmarkStart w:id="4" w:name="_MON_1385980860"/>
      <w:bookmarkStart w:id="5" w:name="_MON_1386058270"/>
      <w:bookmarkStart w:id="6" w:name="_MON_1386058292"/>
      <w:bookmarkStart w:id="7" w:name="_MON_1386058323"/>
      <w:bookmarkEnd w:id="0"/>
      <w:bookmarkEnd w:id="1"/>
      <w:bookmarkEnd w:id="2"/>
      <w:bookmarkEnd w:id="3"/>
      <w:bookmarkEnd w:id="4"/>
      <w:bookmarkEnd w:id="5"/>
      <w:bookmarkEnd w:id="6"/>
      <w:bookmarkEnd w:id="7"/>
      <w:r w:rsidR="007F1856">
        <w:rPr>
          <w:caps w:val="0"/>
        </w:rPr>
        <w:t xml:space="preserve">  </w:t>
      </w:r>
      <w:bookmarkStart w:id="8" w:name="_MON_1613298764"/>
      <w:bookmarkEnd w:id="8"/>
      <w:r w:rsidR="002553FA">
        <w:rPr>
          <w:caps w:val="0"/>
        </w:rPr>
        <w:object w:dxaOrig="1579" w:dyaOrig="1022" w14:anchorId="773AE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8.75pt;height:51pt" o:ole="">
            <v:imagedata r:id="rId11" o:title=""/>
          </v:shape>
          <o:OLEObject Type="Embed" ProgID="Word.Document.8" ShapeID="_x0000_i1027" DrawAspect="Icon" ObjectID="_1822812250" r:id="rId12">
            <o:FieldCodes>\s</o:FieldCodes>
          </o:OLEObject>
        </w:object>
      </w:r>
    </w:p>
    <w:p w14:paraId="61D2CB35" w14:textId="77777777" w:rsidR="00C478F9" w:rsidRDefault="00C478F9"/>
    <w:p w14:paraId="61D2CB36" w14:textId="74D46A22" w:rsidR="00F262AC" w:rsidRDefault="00F262AC">
      <w:pPr>
        <w:pStyle w:val="Header"/>
        <w:tabs>
          <w:tab w:val="clear" w:pos="4320"/>
          <w:tab w:val="clear" w:pos="8640"/>
        </w:tabs>
      </w:pPr>
    </w:p>
    <w:p w14:paraId="12D59AB0" w14:textId="77777777" w:rsidR="00F262AC" w:rsidRPr="00F262AC" w:rsidRDefault="00F262AC" w:rsidP="00F262AC"/>
    <w:p w14:paraId="287FBA0F" w14:textId="77777777" w:rsidR="00F262AC" w:rsidRPr="00F262AC" w:rsidRDefault="00F262AC" w:rsidP="00F262AC"/>
    <w:p w14:paraId="0A75181D" w14:textId="77777777" w:rsidR="00F262AC" w:rsidRPr="00F262AC" w:rsidRDefault="00F262AC" w:rsidP="00F262AC"/>
    <w:p w14:paraId="13F88727" w14:textId="4711A1B3" w:rsidR="00C478F9" w:rsidRPr="00F262AC" w:rsidRDefault="00C478F9" w:rsidP="00F262AC"/>
    <w:sectPr w:rsidR="00C478F9" w:rsidRPr="00F262AC">
      <w:headerReference w:type="default" r:id="rId13"/>
      <w:footerReference w:type="default" r:id="rId14"/>
      <w:headerReference w:type="first" r:id="rId15"/>
      <w:pgSz w:w="12240" w:h="15840" w:code="1"/>
      <w:pgMar w:top="1440" w:right="126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27A0" w14:textId="77777777" w:rsidR="009C0141" w:rsidRDefault="009C0141">
      <w:r>
        <w:separator/>
      </w:r>
    </w:p>
  </w:endnote>
  <w:endnote w:type="continuationSeparator" w:id="0">
    <w:p w14:paraId="79D36F6E" w14:textId="77777777" w:rsidR="009C0141" w:rsidRDefault="009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CB43" w14:textId="1B931740" w:rsidR="00B65095" w:rsidRDefault="00B65095" w:rsidP="00B65095">
    <w:pPr>
      <w:pStyle w:val="Footer"/>
      <w:ind w:left="0" w:firstLine="0"/>
      <w:rPr>
        <w:sz w:val="16"/>
      </w:rPr>
    </w:pPr>
    <w:r>
      <w:rPr>
        <w:sz w:val="16"/>
      </w:rPr>
      <w:t>Copyright</w:t>
    </w:r>
    <w:r>
      <w:rPr>
        <w:sz w:val="16"/>
      </w:rPr>
      <w:sym w:font="Symbol" w:char="F0D3"/>
    </w:r>
    <w:r>
      <w:rPr>
        <w:sz w:val="16"/>
      </w:rPr>
      <w:t xml:space="preserve"> 20</w:t>
    </w:r>
    <w:r w:rsidR="007861F6">
      <w:rPr>
        <w:sz w:val="16"/>
      </w:rPr>
      <w:t>07</w:t>
    </w:r>
    <w:r>
      <w:rPr>
        <w:sz w:val="16"/>
      </w:rPr>
      <w:t xml:space="preserve"> UL</w:t>
    </w:r>
    <w:r w:rsidR="008A1C08">
      <w:rPr>
        <w:sz w:val="16"/>
      </w:rPr>
      <w:t xml:space="preserve"> LLC</w:t>
    </w:r>
    <w:r>
      <w:rPr>
        <w:sz w:val="16"/>
      </w:rPr>
      <w:t>. All rights reserved. May not be reproduced without permission.  It is intended for Internal Use Only and may not be disclosed to any party that is not authorized to receive it.</w:t>
    </w:r>
  </w:p>
  <w:p w14:paraId="61D2CB44" w14:textId="77777777" w:rsidR="006340F7" w:rsidRPr="00B67218" w:rsidRDefault="006340F7" w:rsidP="00B67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A66F9" w14:textId="77777777" w:rsidR="009C0141" w:rsidRDefault="009C0141">
      <w:r>
        <w:separator/>
      </w:r>
    </w:p>
  </w:footnote>
  <w:footnote w:type="continuationSeparator" w:id="0">
    <w:p w14:paraId="0F709173" w14:textId="77777777" w:rsidR="009C0141" w:rsidRDefault="009C0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1980"/>
      <w:gridCol w:w="4821"/>
    </w:tblGrid>
    <w:tr w:rsidR="006340F7" w14:paraId="61D2CB41" w14:textId="77777777" w:rsidTr="00A15444">
      <w:trPr>
        <w:trHeight w:val="1455"/>
      </w:trPr>
      <w:tc>
        <w:tcPr>
          <w:tcW w:w="3115" w:type="dxa"/>
        </w:tcPr>
        <w:p w14:paraId="61D2CB3C" w14:textId="1FFCD30E" w:rsidR="006340F7" w:rsidRPr="001D394E" w:rsidRDefault="00A15444" w:rsidP="001D394E">
          <w:r>
            <w:rPr>
              <w:noProof/>
            </w:rPr>
            <w:t xml:space="preserve"> </w:t>
          </w:r>
          <w:r>
            <w:rPr>
              <w:noProof/>
            </w:rPr>
            <w:drawing>
              <wp:inline distT="0" distB="0" distL="0" distR="0" wp14:anchorId="1DD1EF13" wp14:editId="19CD5F75">
                <wp:extent cx="1554480" cy="640080"/>
                <wp:effectExtent l="0" t="0" r="7620" b="7620"/>
                <wp:docPr id="7" name="Picture 6">
                  <a:extLst xmlns:a="http://schemas.openxmlformats.org/drawingml/2006/main">
                    <a:ext uri="{FF2B5EF4-FFF2-40B4-BE49-F238E27FC236}">
                      <a16:creationId xmlns:a16="http://schemas.microsoft.com/office/drawing/2014/main" id="{00000000-0008-0000-06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000000-0008-0000-0600-000007000000}"/>
                            </a:ext>
                          </a:extLst>
                        </pic:cNvPr>
                        <pic:cNvPicPr>
                          <a:picLocks noChangeAspect="1"/>
                        </pic:cNvPicPr>
                      </pic:nvPicPr>
                      <pic:blipFill rotWithShape="1">
                        <a:blip r:embed="rId1"/>
                        <a:srcRect l="516" t="685" r="516" b="685"/>
                        <a:stretch/>
                      </pic:blipFill>
                      <pic:spPr bwMode="auto">
                        <a:xfrm>
                          <a:off x="0" y="0"/>
                          <a:ext cx="1554480" cy="640080"/>
                        </a:xfrm>
                        <a:prstGeom prst="rect">
                          <a:avLst/>
                        </a:prstGeom>
                        <a:ln>
                          <a:noFill/>
                        </a:ln>
                        <a:extLst>
                          <a:ext uri="{53640926-AAD7-44D8-BBD7-CCE9431645EC}">
                            <a14:shadowObscured xmlns:a14="http://schemas.microsoft.com/office/drawing/2010/main"/>
                          </a:ext>
                        </a:extLst>
                      </pic:spPr>
                    </pic:pic>
                  </a:graphicData>
                </a:graphic>
              </wp:inline>
            </w:drawing>
          </w:r>
        </w:p>
      </w:tc>
      <w:tc>
        <w:tcPr>
          <w:tcW w:w="1980" w:type="dxa"/>
        </w:tcPr>
        <w:p w14:paraId="77DF7D20" w14:textId="77777777" w:rsidR="00A15444" w:rsidRDefault="00A15444" w:rsidP="00C478F9">
          <w:pPr>
            <w:pStyle w:val="Header"/>
            <w:tabs>
              <w:tab w:val="clear" w:pos="4320"/>
              <w:tab w:val="center" w:pos="5112"/>
            </w:tabs>
            <w:ind w:left="162" w:firstLine="0"/>
            <w:rPr>
              <w:rFonts w:cs="Arial"/>
              <w:b/>
              <w:bCs/>
            </w:rPr>
          </w:pPr>
          <w:r w:rsidRPr="00A15444">
            <w:rPr>
              <w:rFonts w:cs="Arial"/>
              <w:b/>
              <w:bCs/>
            </w:rPr>
            <w:t xml:space="preserve">UL Solutions </w:t>
          </w:r>
        </w:p>
        <w:p w14:paraId="61D2CB3D" w14:textId="58B6CCE6" w:rsidR="006340F7" w:rsidRDefault="006340F7" w:rsidP="00C478F9">
          <w:pPr>
            <w:pStyle w:val="Header"/>
            <w:tabs>
              <w:tab w:val="clear" w:pos="4320"/>
              <w:tab w:val="center" w:pos="5112"/>
            </w:tabs>
            <w:ind w:left="162" w:firstLine="0"/>
            <w:rPr>
              <w:rFonts w:cs="Arial"/>
              <w:b/>
              <w:bCs/>
            </w:rPr>
          </w:pPr>
          <w:r>
            <w:rPr>
              <w:rFonts w:cs="Arial"/>
              <w:b/>
              <w:bCs/>
            </w:rPr>
            <w:t xml:space="preserve">Operations </w:t>
          </w:r>
        </w:p>
      </w:tc>
      <w:tc>
        <w:tcPr>
          <w:tcW w:w="4821" w:type="dxa"/>
        </w:tcPr>
        <w:p w14:paraId="61D2CB3E" w14:textId="77777777" w:rsidR="006340F7" w:rsidRPr="004C3E87" w:rsidRDefault="006340F7" w:rsidP="00C478F9">
          <w:pPr>
            <w:pStyle w:val="Header"/>
            <w:ind w:left="205" w:hanging="43"/>
            <w:rPr>
              <w:rFonts w:cs="Arial"/>
            </w:rPr>
          </w:pPr>
          <w:r w:rsidRPr="004C3E87">
            <w:rPr>
              <w:rFonts w:cs="Arial"/>
              <w:b/>
              <w:bCs/>
            </w:rPr>
            <w:t>Document Number: Client/Customer Support Guidance-ULID-000821 (DCS:00-OP-C0034)</w:t>
          </w:r>
        </w:p>
        <w:p w14:paraId="61D2CB3F" w14:textId="6116FAAF" w:rsidR="006340F7" w:rsidRDefault="006340F7" w:rsidP="00C478F9">
          <w:pPr>
            <w:pStyle w:val="Header"/>
            <w:ind w:left="205" w:hanging="43"/>
            <w:rPr>
              <w:rFonts w:cs="Arial"/>
            </w:rPr>
          </w:pPr>
          <w:r>
            <w:rPr>
              <w:rFonts w:cs="Arial"/>
              <w:b/>
              <w:bCs/>
            </w:rPr>
            <w:t xml:space="preserve">Issue #: </w:t>
          </w:r>
          <w:r w:rsidR="00A300A7">
            <w:rPr>
              <w:rFonts w:cs="Arial"/>
              <w:b/>
              <w:bCs/>
            </w:rPr>
            <w:t>8.</w:t>
          </w:r>
          <w:r w:rsidR="00A15444">
            <w:rPr>
              <w:rFonts w:cs="Arial" w:hint="eastAsia"/>
              <w:b/>
              <w:bCs/>
              <w:lang w:eastAsia="zh-CN"/>
            </w:rPr>
            <w:t>1</w:t>
          </w:r>
          <w:r>
            <w:rPr>
              <w:rFonts w:cs="Arial"/>
              <w:b/>
              <w:bCs/>
            </w:rPr>
            <w:br/>
            <w:t>Issued Date:</w:t>
          </w:r>
          <w:r>
            <w:rPr>
              <w:rFonts w:cs="Arial"/>
            </w:rPr>
            <w:t xml:space="preserve"> 2007</w:t>
          </w:r>
          <w:r w:rsidR="007861F6">
            <w:rPr>
              <w:rFonts w:cs="Arial"/>
            </w:rPr>
            <w:t>-0</w:t>
          </w:r>
          <w:r>
            <w:rPr>
              <w:rFonts w:cs="Arial"/>
            </w:rPr>
            <w:t>8</w:t>
          </w:r>
          <w:r w:rsidR="007861F6">
            <w:rPr>
              <w:rFonts w:cs="Arial"/>
            </w:rPr>
            <w:t>-</w:t>
          </w:r>
          <w:r>
            <w:rPr>
              <w:rFonts w:cs="Arial"/>
            </w:rPr>
            <w:t>14</w:t>
          </w:r>
        </w:p>
        <w:p w14:paraId="64FF5A04" w14:textId="306966F9" w:rsidR="00186214" w:rsidRDefault="006340F7" w:rsidP="00186214">
          <w:pPr>
            <w:pStyle w:val="Header"/>
            <w:ind w:left="205" w:hanging="43"/>
            <w:rPr>
              <w:rFonts w:cs="Arial"/>
            </w:rPr>
          </w:pPr>
          <w:r>
            <w:rPr>
              <w:rFonts w:cs="Arial"/>
              <w:b/>
              <w:bCs/>
            </w:rPr>
            <w:t xml:space="preserve"> Revision Date:</w:t>
          </w:r>
          <w:r>
            <w:rPr>
              <w:rFonts w:cs="Arial"/>
            </w:rPr>
            <w:t xml:space="preserve"> </w:t>
          </w:r>
          <w:r w:rsidR="008A1C08">
            <w:rPr>
              <w:rFonts w:cs="Arial"/>
            </w:rPr>
            <w:t>2025</w:t>
          </w:r>
          <w:r w:rsidR="008F51A2">
            <w:rPr>
              <w:rFonts w:cs="Arial"/>
            </w:rPr>
            <w:t>-</w:t>
          </w:r>
          <w:r w:rsidR="008A1C08">
            <w:rPr>
              <w:rFonts w:cs="Arial"/>
            </w:rPr>
            <w:t>04</w:t>
          </w:r>
          <w:r w:rsidR="008F51A2">
            <w:rPr>
              <w:rFonts w:cs="Arial"/>
            </w:rPr>
            <w:t>-</w:t>
          </w:r>
          <w:r w:rsidR="008A1C08">
            <w:rPr>
              <w:rFonts w:cs="Arial"/>
            </w:rPr>
            <w:t>25</w:t>
          </w:r>
          <w:r>
            <w:rPr>
              <w:rFonts w:cs="Arial"/>
            </w:rPr>
            <w:br/>
          </w:r>
          <w:r>
            <w:rPr>
              <w:rFonts w:cs="Arial"/>
              <w:b/>
              <w:bCs/>
            </w:rPr>
            <w:t>Effective Date:</w:t>
          </w:r>
          <w:r>
            <w:rPr>
              <w:rFonts w:cs="Arial"/>
            </w:rPr>
            <w:t xml:space="preserve"> </w:t>
          </w:r>
          <w:r w:rsidR="008A1C08">
            <w:rPr>
              <w:rFonts w:cs="Arial"/>
            </w:rPr>
            <w:t>2025-04-25</w:t>
          </w:r>
        </w:p>
        <w:p w14:paraId="61D2CB40" w14:textId="332D3028" w:rsidR="006340F7" w:rsidRDefault="006340F7" w:rsidP="00186214">
          <w:pPr>
            <w:pStyle w:val="Header"/>
            <w:ind w:left="205" w:hanging="43"/>
            <w:rPr>
              <w:rFonts w:cs="Arial"/>
            </w:rPr>
          </w:pPr>
          <w:r>
            <w:rPr>
              <w:rFonts w:cs="Arial"/>
            </w:rPr>
            <w:t xml:space="preserve">Page </w:t>
          </w:r>
          <w:r>
            <w:rPr>
              <w:rFonts w:cs="Arial"/>
              <w:sz w:val="18"/>
            </w:rPr>
            <w:fldChar w:fldCharType="begin"/>
          </w:r>
          <w:r>
            <w:rPr>
              <w:rFonts w:cs="Arial"/>
              <w:sz w:val="18"/>
            </w:rPr>
            <w:instrText xml:space="preserve"> PAGE  \* MERGEFORMAT </w:instrText>
          </w:r>
          <w:r>
            <w:rPr>
              <w:rFonts w:cs="Arial"/>
              <w:sz w:val="18"/>
            </w:rPr>
            <w:fldChar w:fldCharType="separate"/>
          </w:r>
          <w:r w:rsidR="00B45AA2">
            <w:rPr>
              <w:rFonts w:cs="Arial"/>
              <w:noProof/>
              <w:sz w:val="18"/>
            </w:rPr>
            <w:t>1</w:t>
          </w:r>
          <w:r>
            <w:rPr>
              <w:rFonts w:cs="Arial"/>
              <w:sz w:val="18"/>
            </w:rPr>
            <w:fldChar w:fldCharType="end"/>
          </w:r>
          <w:r>
            <w:rPr>
              <w:rFonts w:cs="Arial"/>
            </w:rPr>
            <w:t xml:space="preserve"> of </w:t>
          </w:r>
          <w:r>
            <w:rPr>
              <w:rFonts w:cs="Arial"/>
              <w:sz w:val="18"/>
            </w:rPr>
            <w:fldChar w:fldCharType="begin"/>
          </w:r>
          <w:r>
            <w:rPr>
              <w:rFonts w:cs="Arial"/>
              <w:sz w:val="18"/>
            </w:rPr>
            <w:instrText xml:space="preserve"> NUMPAGES  \* MERGEFORMAT </w:instrText>
          </w:r>
          <w:r>
            <w:rPr>
              <w:rFonts w:cs="Arial"/>
              <w:sz w:val="18"/>
            </w:rPr>
            <w:fldChar w:fldCharType="separate"/>
          </w:r>
          <w:r w:rsidR="00B45AA2">
            <w:rPr>
              <w:rFonts w:cs="Arial"/>
              <w:noProof/>
              <w:sz w:val="18"/>
            </w:rPr>
            <w:t>1</w:t>
          </w:r>
          <w:r>
            <w:rPr>
              <w:rFonts w:cs="Arial"/>
              <w:sz w:val="18"/>
            </w:rPr>
            <w:fldChar w:fldCharType="end"/>
          </w:r>
          <w:r>
            <w:rPr>
              <w:rFonts w:cs="Arial"/>
              <w:sz w:val="18"/>
            </w:rPr>
            <w:t xml:space="preserve"> </w:t>
          </w:r>
        </w:p>
      </w:tc>
    </w:tr>
  </w:tbl>
  <w:p w14:paraId="61D2CB42" w14:textId="77777777" w:rsidR="006340F7" w:rsidRDefault="00634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8"/>
      <w:gridCol w:w="720"/>
      <w:gridCol w:w="3988"/>
    </w:tblGrid>
    <w:tr w:rsidR="00C478F9" w14:paraId="61D2CB4A" w14:textId="77777777">
      <w:trPr>
        <w:trHeight w:val="800"/>
      </w:trPr>
      <w:tc>
        <w:tcPr>
          <w:tcW w:w="5208" w:type="dxa"/>
        </w:tcPr>
        <w:p w14:paraId="61D2CB45" w14:textId="77777777" w:rsidR="00C478F9" w:rsidRDefault="00C478F9">
          <w:pPr>
            <w:pStyle w:val="Header"/>
            <w:ind w:left="432" w:hanging="432"/>
            <w:rPr>
              <w:b/>
              <w:bCs/>
            </w:rPr>
          </w:pPr>
          <w:r>
            <w:t>Title:</w:t>
          </w:r>
        </w:p>
        <w:p w14:paraId="61D2CB46" w14:textId="77777777" w:rsidR="00C478F9" w:rsidRDefault="00C478F9">
          <w:pPr>
            <w:pStyle w:val="Header"/>
            <w:ind w:left="-30" w:firstLine="0"/>
            <w:rPr>
              <w:rFonts w:cs="Arial"/>
            </w:rPr>
          </w:pPr>
          <w:r>
            <w:t xml:space="preserve">Document Number: </w:t>
          </w:r>
          <w:r>
            <w:rPr>
              <w:b/>
              <w:bCs/>
            </w:rPr>
            <w:t>XX-XX-XXXXX – Issue X.X</w:t>
          </w:r>
        </w:p>
        <w:p w14:paraId="61D2CB47" w14:textId="77777777" w:rsidR="00C478F9" w:rsidRDefault="00C478F9">
          <w:pPr>
            <w:ind w:left="0" w:firstLine="0"/>
          </w:pPr>
        </w:p>
      </w:tc>
      <w:tc>
        <w:tcPr>
          <w:tcW w:w="720" w:type="dxa"/>
        </w:tcPr>
        <w:p w14:paraId="61D2CB48" w14:textId="77777777" w:rsidR="00C478F9" w:rsidRDefault="00C478F9">
          <w:pPr>
            <w:pStyle w:val="Header"/>
            <w:tabs>
              <w:tab w:val="clear" w:pos="4320"/>
              <w:tab w:val="center" w:pos="5112"/>
            </w:tabs>
            <w:ind w:left="162" w:firstLine="0"/>
            <w:rPr>
              <w:rFonts w:cs="Arial"/>
              <w:b/>
              <w:bCs/>
            </w:rPr>
          </w:pPr>
        </w:p>
      </w:tc>
      <w:tc>
        <w:tcPr>
          <w:tcW w:w="3988" w:type="dxa"/>
        </w:tcPr>
        <w:p w14:paraId="61D2CB49" w14:textId="77777777" w:rsidR="00C478F9" w:rsidRDefault="00C478F9">
          <w:pPr>
            <w:pStyle w:val="Header"/>
            <w:ind w:left="205" w:hanging="43"/>
            <w:jc w:val="right"/>
            <w:rPr>
              <w:rFonts w:cs="Arial"/>
            </w:rPr>
          </w:pPr>
          <w:r>
            <w:rPr>
              <w:rFonts w:cs="Arial"/>
            </w:rPr>
            <w:t xml:space="preserve">Page </w:t>
          </w:r>
          <w:r>
            <w:rPr>
              <w:rFonts w:cs="Arial"/>
              <w:sz w:val="18"/>
            </w:rPr>
            <w:fldChar w:fldCharType="begin"/>
          </w:r>
          <w:r>
            <w:rPr>
              <w:rFonts w:cs="Arial"/>
              <w:sz w:val="18"/>
            </w:rPr>
            <w:instrText xml:space="preserve"> PAGE  \* MERGEFORMAT </w:instrText>
          </w:r>
          <w:r>
            <w:rPr>
              <w:rFonts w:cs="Arial"/>
              <w:sz w:val="18"/>
            </w:rPr>
            <w:fldChar w:fldCharType="separate"/>
          </w:r>
          <w:r w:rsidR="007A148F">
            <w:rPr>
              <w:rFonts w:cs="Arial"/>
              <w:noProof/>
              <w:sz w:val="18"/>
            </w:rPr>
            <w:t>1</w:t>
          </w:r>
          <w:r>
            <w:rPr>
              <w:rFonts w:cs="Arial"/>
              <w:sz w:val="18"/>
            </w:rPr>
            <w:fldChar w:fldCharType="end"/>
          </w:r>
          <w:r>
            <w:rPr>
              <w:rFonts w:cs="Arial"/>
            </w:rPr>
            <w:t xml:space="preserve"> of </w:t>
          </w:r>
          <w:r>
            <w:rPr>
              <w:rFonts w:cs="Arial"/>
              <w:sz w:val="18"/>
            </w:rPr>
            <w:fldChar w:fldCharType="begin"/>
          </w:r>
          <w:r>
            <w:rPr>
              <w:rFonts w:cs="Arial"/>
              <w:sz w:val="18"/>
            </w:rPr>
            <w:instrText xml:space="preserve"> NUMPAGES  \* MERGEFORMAT </w:instrText>
          </w:r>
          <w:r>
            <w:rPr>
              <w:rFonts w:cs="Arial"/>
              <w:sz w:val="18"/>
            </w:rPr>
            <w:fldChar w:fldCharType="separate"/>
          </w:r>
          <w:r w:rsidR="00131D62">
            <w:rPr>
              <w:rFonts w:cs="Arial"/>
              <w:noProof/>
              <w:sz w:val="18"/>
            </w:rPr>
            <w:t>1</w:t>
          </w:r>
          <w:r>
            <w:rPr>
              <w:rFonts w:cs="Arial"/>
              <w:sz w:val="18"/>
            </w:rPr>
            <w:fldChar w:fldCharType="end"/>
          </w:r>
          <w:r>
            <w:rPr>
              <w:rFonts w:cs="Arial"/>
              <w:sz w:val="18"/>
            </w:rPr>
            <w:t xml:space="preserve"> </w:t>
          </w:r>
        </w:p>
      </w:tc>
    </w:tr>
  </w:tbl>
  <w:p w14:paraId="61D2CB4B" w14:textId="77777777" w:rsidR="00C478F9" w:rsidRDefault="00C478F9">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B0A7B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79487E"/>
    <w:multiLevelType w:val="multilevel"/>
    <w:tmpl w:val="8FE4837A"/>
    <w:lvl w:ilvl="0">
      <w:start w:val="1"/>
      <w:numFmt w:val="decimal"/>
      <w:lvlText w:val="%1.0"/>
      <w:lvlJc w:val="left"/>
      <w:pPr>
        <w:tabs>
          <w:tab w:val="num" w:pos="2520"/>
        </w:tabs>
        <w:ind w:left="2520" w:hanging="720"/>
      </w:pPr>
      <w:rPr>
        <w:rFonts w:ascii="Arial" w:hAnsi="Arial" w:hint="default"/>
        <w:b/>
        <w:i w:val="0"/>
        <w:sz w:val="24"/>
      </w:rPr>
    </w:lvl>
    <w:lvl w:ilvl="1">
      <w:start w:val="1"/>
      <w:numFmt w:val="decimal"/>
      <w:lvlText w:val="%1.%2"/>
      <w:lvlJc w:val="left"/>
      <w:pPr>
        <w:tabs>
          <w:tab w:val="num" w:pos="2520"/>
        </w:tabs>
        <w:ind w:left="2520" w:hanging="720"/>
      </w:pPr>
      <w:rPr>
        <w:rFonts w:ascii="Arial" w:hAnsi="Arial" w:hint="default"/>
        <w:b/>
        <w:i w:val="0"/>
        <w:sz w:val="20"/>
      </w:rPr>
    </w:lvl>
    <w:lvl w:ilvl="2">
      <w:start w:val="1"/>
      <w:numFmt w:val="decimal"/>
      <w:lvlText w:val="%1.%2.%3"/>
      <w:lvlJc w:val="left"/>
      <w:pPr>
        <w:tabs>
          <w:tab w:val="num" w:pos="3240"/>
        </w:tabs>
        <w:ind w:left="3240" w:hanging="720"/>
      </w:pPr>
      <w:rPr>
        <w:rFonts w:hint="default"/>
        <w:sz w:val="22"/>
      </w:rPr>
    </w:lvl>
    <w:lvl w:ilvl="3">
      <w:start w:val="1"/>
      <w:numFmt w:val="upperLetter"/>
      <w:pStyle w:val="Heading4"/>
      <w:lvlText w:val="%4."/>
      <w:lvlJc w:val="left"/>
      <w:pPr>
        <w:tabs>
          <w:tab w:val="num" w:pos="1800"/>
        </w:tabs>
        <w:ind w:left="1800" w:hanging="360"/>
      </w:pPr>
      <w:rPr>
        <w:rFonts w:ascii="Arial" w:hAnsi="Arial" w:hint="default"/>
        <w:b w:val="0"/>
        <w:i w:val="0"/>
        <w:sz w:val="20"/>
      </w:rPr>
    </w:lvl>
    <w:lvl w:ilvl="4">
      <w:start w:val="1"/>
      <w:numFmt w:val="decimal"/>
      <w:lvlText w:val="%1.%2.%3.%4.%5"/>
      <w:lvlJc w:val="left"/>
      <w:pPr>
        <w:tabs>
          <w:tab w:val="num" w:pos="5760"/>
        </w:tabs>
        <w:ind w:left="5760" w:hanging="1080"/>
      </w:pPr>
      <w:rPr>
        <w:rFonts w:hint="default"/>
        <w:sz w:val="22"/>
      </w:rPr>
    </w:lvl>
    <w:lvl w:ilvl="5">
      <w:start w:val="1"/>
      <w:numFmt w:val="decimal"/>
      <w:lvlText w:val="%1.%2.%3.%4.%5.%6"/>
      <w:lvlJc w:val="left"/>
      <w:pPr>
        <w:tabs>
          <w:tab w:val="num" w:pos="6480"/>
        </w:tabs>
        <w:ind w:left="6480" w:hanging="1080"/>
      </w:pPr>
      <w:rPr>
        <w:rFonts w:hint="default"/>
        <w:sz w:val="22"/>
      </w:rPr>
    </w:lvl>
    <w:lvl w:ilvl="6">
      <w:start w:val="1"/>
      <w:numFmt w:val="decimal"/>
      <w:lvlText w:val="%1.%2.%3.%4.%5.%6.%7"/>
      <w:lvlJc w:val="left"/>
      <w:pPr>
        <w:tabs>
          <w:tab w:val="num" w:pos="7560"/>
        </w:tabs>
        <w:ind w:left="7560" w:hanging="1440"/>
      </w:pPr>
      <w:rPr>
        <w:rFonts w:hint="default"/>
        <w:sz w:val="22"/>
      </w:rPr>
    </w:lvl>
    <w:lvl w:ilvl="7">
      <w:start w:val="1"/>
      <w:numFmt w:val="decimal"/>
      <w:lvlText w:val="%1.%2.%3.%4.%5.%6.%7.%8"/>
      <w:lvlJc w:val="left"/>
      <w:pPr>
        <w:tabs>
          <w:tab w:val="num" w:pos="8280"/>
        </w:tabs>
        <w:ind w:left="8280" w:hanging="1440"/>
      </w:pPr>
      <w:rPr>
        <w:rFonts w:hint="default"/>
        <w:sz w:val="22"/>
      </w:rPr>
    </w:lvl>
    <w:lvl w:ilvl="8">
      <w:start w:val="1"/>
      <w:numFmt w:val="decimal"/>
      <w:lvlText w:val="%1.%2.%3.%4.%5.%6.%7.%8.%9"/>
      <w:lvlJc w:val="left"/>
      <w:pPr>
        <w:tabs>
          <w:tab w:val="num" w:pos="9360"/>
        </w:tabs>
        <w:ind w:left="9360" w:hanging="1800"/>
      </w:pPr>
      <w:rPr>
        <w:rFonts w:hint="default"/>
        <w:sz w:val="22"/>
      </w:rPr>
    </w:lvl>
  </w:abstractNum>
  <w:abstractNum w:abstractNumId="2" w15:restartNumberingAfterBreak="0">
    <w:nsid w:val="5C1F578D"/>
    <w:multiLevelType w:val="multilevel"/>
    <w:tmpl w:val="D51E86A0"/>
    <w:lvl w:ilvl="0">
      <w:start w:val="1"/>
      <w:numFmt w:val="decimal"/>
      <w:pStyle w:val="Heading1"/>
      <w:lvlText w:val="%1.0"/>
      <w:lvlJc w:val="left"/>
      <w:pPr>
        <w:tabs>
          <w:tab w:val="num" w:pos="720"/>
        </w:tabs>
        <w:ind w:left="720" w:hanging="720"/>
      </w:pPr>
      <w:rPr>
        <w:rFonts w:ascii="Arial" w:hAnsi="Arial" w:hint="default"/>
        <w:b/>
        <w:i w:val="0"/>
        <w:sz w:val="24"/>
      </w:rPr>
    </w:lvl>
    <w:lvl w:ilvl="1">
      <w:start w:val="1"/>
      <w:numFmt w:val="decimal"/>
      <w:pStyle w:val="Heading2"/>
      <w:lvlText w:val="%1.%2"/>
      <w:lvlJc w:val="left"/>
      <w:pPr>
        <w:tabs>
          <w:tab w:val="num" w:pos="720"/>
        </w:tabs>
        <w:ind w:left="720" w:hanging="720"/>
      </w:pPr>
      <w:rPr>
        <w:rFonts w:ascii="Arial" w:hAnsi="Arial" w:hint="default"/>
        <w:b/>
        <w:i w:val="0"/>
        <w:sz w:val="20"/>
      </w:rPr>
    </w:lvl>
    <w:lvl w:ilvl="2">
      <w:start w:val="1"/>
      <w:numFmt w:val="decimal"/>
      <w:pStyle w:val="Heading3"/>
      <w:lvlText w:val="%1.%2.%3"/>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num w:numId="1" w16cid:durableId="1592466078">
    <w:abstractNumId w:val="2"/>
  </w:num>
  <w:num w:numId="2" w16cid:durableId="1267689064">
    <w:abstractNumId w:val="0"/>
  </w:num>
  <w:num w:numId="3" w16cid:durableId="47048625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F7"/>
    <w:rsid w:val="000B2188"/>
    <w:rsid w:val="000C7769"/>
    <w:rsid w:val="00117918"/>
    <w:rsid w:val="00131D62"/>
    <w:rsid w:val="00186214"/>
    <w:rsid w:val="001D374B"/>
    <w:rsid w:val="001D394E"/>
    <w:rsid w:val="00243062"/>
    <w:rsid w:val="002553FA"/>
    <w:rsid w:val="002C1894"/>
    <w:rsid w:val="002D2975"/>
    <w:rsid w:val="002E7880"/>
    <w:rsid w:val="003D37BF"/>
    <w:rsid w:val="003E21F2"/>
    <w:rsid w:val="004029BE"/>
    <w:rsid w:val="004227FB"/>
    <w:rsid w:val="00490701"/>
    <w:rsid w:val="004C3E87"/>
    <w:rsid w:val="00512655"/>
    <w:rsid w:val="0052174A"/>
    <w:rsid w:val="00577C96"/>
    <w:rsid w:val="005855CE"/>
    <w:rsid w:val="005E2422"/>
    <w:rsid w:val="005F6624"/>
    <w:rsid w:val="005F70AE"/>
    <w:rsid w:val="00611302"/>
    <w:rsid w:val="006265BD"/>
    <w:rsid w:val="00630825"/>
    <w:rsid w:val="006340F7"/>
    <w:rsid w:val="006456B7"/>
    <w:rsid w:val="0066105C"/>
    <w:rsid w:val="006D1594"/>
    <w:rsid w:val="00761908"/>
    <w:rsid w:val="007861F6"/>
    <w:rsid w:val="007A148F"/>
    <w:rsid w:val="007F1856"/>
    <w:rsid w:val="007F3C8B"/>
    <w:rsid w:val="008109AA"/>
    <w:rsid w:val="008248AE"/>
    <w:rsid w:val="00886A44"/>
    <w:rsid w:val="008A1C08"/>
    <w:rsid w:val="008F51A2"/>
    <w:rsid w:val="009318DC"/>
    <w:rsid w:val="00970E45"/>
    <w:rsid w:val="009C0141"/>
    <w:rsid w:val="00A15444"/>
    <w:rsid w:val="00A300A7"/>
    <w:rsid w:val="00A90FC2"/>
    <w:rsid w:val="00AA6C88"/>
    <w:rsid w:val="00B443B8"/>
    <w:rsid w:val="00B45AA2"/>
    <w:rsid w:val="00B65095"/>
    <w:rsid w:val="00B67218"/>
    <w:rsid w:val="00B741C7"/>
    <w:rsid w:val="00B8754E"/>
    <w:rsid w:val="00B908E3"/>
    <w:rsid w:val="00B911FA"/>
    <w:rsid w:val="00B93C3D"/>
    <w:rsid w:val="00BA31C7"/>
    <w:rsid w:val="00BB5CAC"/>
    <w:rsid w:val="00BD5159"/>
    <w:rsid w:val="00C478F9"/>
    <w:rsid w:val="00C61AC3"/>
    <w:rsid w:val="00CA6375"/>
    <w:rsid w:val="00CF45BB"/>
    <w:rsid w:val="00D24573"/>
    <w:rsid w:val="00D42051"/>
    <w:rsid w:val="00D5142C"/>
    <w:rsid w:val="00D70C50"/>
    <w:rsid w:val="00E157C5"/>
    <w:rsid w:val="00E350F1"/>
    <w:rsid w:val="00E512B2"/>
    <w:rsid w:val="00E53B5F"/>
    <w:rsid w:val="00E6207E"/>
    <w:rsid w:val="00EF10AE"/>
    <w:rsid w:val="00F14DE1"/>
    <w:rsid w:val="00F20DB6"/>
    <w:rsid w:val="00F262AC"/>
    <w:rsid w:val="00F34237"/>
    <w:rsid w:val="00F93B44"/>
    <w:rsid w:val="00F94982"/>
    <w:rsid w:val="00FB6337"/>
    <w:rsid w:val="00FD1B42"/>
    <w:rsid w:val="00FE7DA6"/>
    <w:rsid w:val="00FF53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D2CB10"/>
  <w15:docId w15:val="{F00CC022-4987-411A-9253-367098D8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0F1"/>
    <w:pPr>
      <w:ind w:left="1440" w:hanging="1440"/>
    </w:pPr>
    <w:rPr>
      <w:rFonts w:ascii="Arial" w:hAnsi="Arial"/>
      <w:color w:val="000000"/>
      <w:szCs w:val="24"/>
      <w:lang w:eastAsia="en-US"/>
    </w:rPr>
  </w:style>
  <w:style w:type="paragraph" w:styleId="Heading1">
    <w:name w:val="heading 1"/>
    <w:basedOn w:val="Normal"/>
    <w:next w:val="BodyText"/>
    <w:qFormat/>
    <w:pPr>
      <w:keepNext/>
      <w:numPr>
        <w:numId w:val="1"/>
      </w:numPr>
      <w:spacing w:before="240" w:after="120"/>
      <w:outlineLvl w:val="0"/>
    </w:pPr>
    <w:rPr>
      <w:rFonts w:cs="Arial"/>
      <w:b/>
      <w:bCs/>
      <w:caps/>
      <w:kern w:val="32"/>
      <w:sz w:val="24"/>
      <w:szCs w:val="32"/>
    </w:rPr>
  </w:style>
  <w:style w:type="paragraph" w:styleId="Heading2">
    <w:name w:val="heading 2"/>
    <w:basedOn w:val="Normal"/>
    <w:next w:val="BodyText"/>
    <w:qFormat/>
    <w:pPr>
      <w:keepNext/>
      <w:numPr>
        <w:ilvl w:val="1"/>
        <w:numId w:val="1"/>
      </w:numPr>
      <w:spacing w:before="240" w:after="120"/>
      <w:outlineLvl w:val="1"/>
    </w:pPr>
    <w:rPr>
      <w:rFonts w:cs="Arial"/>
      <w:b/>
      <w:bCs/>
      <w:iCs/>
      <w:sz w:val="22"/>
      <w:szCs w:val="28"/>
    </w:rPr>
  </w:style>
  <w:style w:type="paragraph" w:styleId="Heading3">
    <w:name w:val="heading 3"/>
    <w:basedOn w:val="Normal"/>
    <w:next w:val="BodyTextFirstIndent"/>
    <w:qFormat/>
    <w:pPr>
      <w:keepNext/>
      <w:numPr>
        <w:ilvl w:val="2"/>
        <w:numId w:val="1"/>
      </w:numPr>
      <w:autoSpaceDE w:val="0"/>
      <w:autoSpaceDN w:val="0"/>
      <w:adjustRightInd w:val="0"/>
      <w:spacing w:line="240" w:lineRule="atLeast"/>
      <w:outlineLvl w:val="2"/>
    </w:pPr>
    <w:rPr>
      <w:bCs/>
    </w:rPr>
  </w:style>
  <w:style w:type="paragraph" w:styleId="Heading4">
    <w:name w:val="heading 4"/>
    <w:basedOn w:val="Normal"/>
    <w:next w:val="BodyText2"/>
    <w:qFormat/>
    <w:pPr>
      <w:keepNext/>
      <w:numPr>
        <w:ilvl w:val="3"/>
        <w:numId w:val="3"/>
      </w:numPr>
      <w:spacing w:after="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ind w:left="720" w:firstLine="0"/>
    </w:pPr>
    <w:rPr>
      <w:bCs/>
      <w:iCs/>
    </w:rPr>
  </w:style>
  <w:style w:type="paragraph" w:styleId="BodyTextFirstIndent">
    <w:name w:val="Body Text First Indent"/>
    <w:basedOn w:val="BodyText"/>
    <w:semiHidden/>
    <w:pPr>
      <w:spacing w:before="120"/>
      <w:ind w:left="1440"/>
    </w:pPr>
  </w:style>
  <w:style w:type="paragraph" w:styleId="BodyText2">
    <w:name w:val="Body Text 2"/>
    <w:basedOn w:val="Normal"/>
    <w:semiHidden/>
    <w:pPr>
      <w:spacing w:after="120"/>
      <w:ind w:left="3312"/>
    </w:pPr>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spacing w:before="240" w:after="120"/>
      <w:ind w:left="0" w:firstLine="0"/>
      <w:jc w:val="center"/>
      <w:outlineLvl w:val="0"/>
    </w:pPr>
    <w:rPr>
      <w:rFonts w:cs="Arial"/>
      <w:b/>
      <w:bCs/>
      <w:caps/>
      <w:kern w:val="28"/>
      <w:sz w:val="32"/>
      <w:szCs w:val="32"/>
    </w:rPr>
  </w:style>
  <w:style w:type="paragraph" w:customStyle="1" w:styleId="Default">
    <w:name w:val="Default"/>
    <w:pPr>
      <w:autoSpaceDE w:val="0"/>
      <w:autoSpaceDN w:val="0"/>
      <w:adjustRightInd w:val="0"/>
    </w:pPr>
    <w:rPr>
      <w:rFonts w:ascii="Arial,Bold" w:hAnsi="Arial,Bold"/>
      <w:lang w:eastAsia="en-US"/>
    </w:rPr>
  </w:style>
  <w:style w:type="paragraph" w:styleId="ListBullet">
    <w:name w:val="List Bullet"/>
    <w:basedOn w:val="Normal"/>
    <w:semiHidden/>
    <w:pPr>
      <w:numPr>
        <w:numId w:val="2"/>
      </w:numPr>
      <w:tabs>
        <w:tab w:val="clear" w:pos="360"/>
        <w:tab w:val="num" w:pos="1440"/>
      </w:tabs>
      <w:ind w:left="1440"/>
    </w:pPr>
  </w:style>
  <w:style w:type="paragraph" w:styleId="TOC1">
    <w:name w:val="toc 1"/>
    <w:basedOn w:val="Normal"/>
    <w:next w:val="BodyText"/>
    <w:autoRedefine/>
    <w:semiHidden/>
    <w:pPr>
      <w:tabs>
        <w:tab w:val="left" w:pos="720"/>
        <w:tab w:val="right" w:leader="dot" w:pos="9173"/>
      </w:tabs>
      <w:spacing w:before="120" w:after="120"/>
      <w:ind w:left="0" w:firstLine="0"/>
    </w:pPr>
    <w:rPr>
      <w:b/>
      <w:bCs/>
      <w:caps/>
    </w:rPr>
  </w:style>
  <w:style w:type="paragraph" w:styleId="List">
    <w:name w:val="List"/>
    <w:basedOn w:val="Normal"/>
    <w:semiHidden/>
    <w:pPr>
      <w:ind w:left="0" w:firstLine="0"/>
    </w:pPr>
    <w:rPr>
      <w:b/>
      <w:bCs/>
    </w:rPr>
  </w:style>
  <w:style w:type="paragraph" w:styleId="Subtitle">
    <w:name w:val="Subtitle"/>
    <w:basedOn w:val="Normal"/>
    <w:qFormat/>
    <w:pPr>
      <w:jc w:val="center"/>
    </w:pPr>
    <w:rPr>
      <w:b/>
      <w:bCs/>
    </w:rPr>
  </w:style>
  <w:style w:type="paragraph" w:styleId="TOC2">
    <w:name w:val="toc 2"/>
    <w:basedOn w:val="Normal"/>
    <w:next w:val="Normal"/>
    <w:autoRedefine/>
    <w:semiHidden/>
    <w:pPr>
      <w:tabs>
        <w:tab w:val="left" w:pos="960"/>
        <w:tab w:val="right" w:leader="dot" w:pos="9170"/>
      </w:tabs>
      <w:ind w:left="200" w:hanging="200"/>
    </w:pPr>
    <w:rPr>
      <w:noProof/>
    </w:rPr>
  </w:style>
  <w:style w:type="character" w:styleId="Hyperlink">
    <w:name w:val="Hyperlink"/>
    <w:semiHidden/>
    <w:rPr>
      <w:rFonts w:ascii="Arial" w:hAnsi="Arial"/>
      <w:noProof/>
      <w:color w:val="0000FF"/>
      <w:sz w:val="20"/>
      <w:u w:val="single"/>
    </w:rPr>
  </w:style>
  <w:style w:type="paragraph" w:styleId="BodyTextIndent">
    <w:name w:val="Body Text Indent"/>
    <w:basedOn w:val="Normal"/>
    <w:semiHidden/>
    <w:pPr>
      <w:ind w:left="-1260" w:firstLine="0"/>
    </w:pPr>
    <w:rPr>
      <w:b/>
      <w:bCs/>
      <w:sz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BodyTextIndent2">
    <w:name w:val="Body Text Indent 2"/>
    <w:basedOn w:val="Normal"/>
    <w:semiHidden/>
    <w:pPr>
      <w:keepNext/>
      <w:keepLines/>
      <w:autoSpaceDE w:val="0"/>
      <w:autoSpaceDN w:val="0"/>
      <w:adjustRightInd w:val="0"/>
      <w:spacing w:after="120"/>
      <w:ind w:left="15" w:firstLine="0"/>
    </w:pPr>
    <w:rPr>
      <w:rFonts w:cs="Arial"/>
      <w:sz w:val="16"/>
      <w:szCs w:val="16"/>
    </w:rPr>
  </w:style>
  <w:style w:type="paragraph" w:styleId="BalloonText">
    <w:name w:val="Balloon Text"/>
    <w:basedOn w:val="Normal"/>
    <w:link w:val="BalloonTextChar"/>
    <w:uiPriority w:val="99"/>
    <w:semiHidden/>
    <w:unhideWhenUsed/>
    <w:rsid w:val="006340F7"/>
    <w:rPr>
      <w:rFonts w:ascii="Tahoma" w:hAnsi="Tahoma" w:cs="Tahoma"/>
      <w:sz w:val="16"/>
      <w:szCs w:val="16"/>
    </w:rPr>
  </w:style>
  <w:style w:type="character" w:customStyle="1" w:styleId="BalloonTextChar">
    <w:name w:val="Balloon Text Char"/>
    <w:link w:val="BalloonText"/>
    <w:uiPriority w:val="99"/>
    <w:semiHidden/>
    <w:rsid w:val="006340F7"/>
    <w:rPr>
      <w:rFonts w:ascii="Tahoma" w:hAnsi="Tahoma" w:cs="Tahoma"/>
      <w:color w:val="000000"/>
      <w:sz w:val="16"/>
      <w:szCs w:val="16"/>
    </w:rPr>
  </w:style>
  <w:style w:type="paragraph" w:styleId="Revision">
    <w:name w:val="Revision"/>
    <w:hidden/>
    <w:uiPriority w:val="99"/>
    <w:semiHidden/>
    <w:rsid w:val="006340F7"/>
    <w:rPr>
      <w:rFonts w:ascii="Arial" w:hAnsi="Arial"/>
      <w:color w:val="000000"/>
      <w:szCs w:val="24"/>
      <w:lang w:eastAsia="en-US"/>
    </w:rPr>
  </w:style>
  <w:style w:type="character" w:customStyle="1" w:styleId="FooterChar">
    <w:name w:val="Footer Char"/>
    <w:link w:val="Footer"/>
    <w:semiHidden/>
    <w:rsid w:val="00B67218"/>
    <w:rPr>
      <w:rFonts w:ascii="Arial" w:hAnsi="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1672\Application%20Data\Microsoft\Templates\DocControl%20Template-00-QAF001Draft%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olled Document - Primary" ma:contentTypeID="0x010100589E0DBA34BC414B97483E33B125B7D9004A217F48CD55E544BA5D42D4A9CABBD2" ma:contentTypeVersion="44" ma:contentTypeDescription="Controlled Document - Primary" ma:contentTypeScope="" ma:versionID="4d558c5c25eaa61174b00466fbb5aa7f">
  <xsd:schema xmlns:xsd="http://www.w3.org/2001/XMLSchema" xmlns:xs="http://www.w3.org/2001/XMLSchema" xmlns:p="http://schemas.microsoft.com/office/2006/metadata/properties" xmlns:ns2="1a260148-696d-41fb-8988-db0cc5c12bd0" xmlns:ns3="78e63aec-90d6-4ae1-a034-3baceb4662d7" xmlns:ns4="http://schemas.microsoft.com/sharepoint/v3/fields" targetNamespace="http://schemas.microsoft.com/office/2006/metadata/properties" ma:root="true" ma:fieldsID="6b350d02c60689f9fd18383acc132b79" ns2:_="" ns3:_="" ns4:_="">
    <xsd:import namespace="1a260148-696d-41fb-8988-db0cc5c12bd0"/>
    <xsd:import namespace="78e63aec-90d6-4ae1-a034-3baceb4662d7"/>
    <xsd:import namespace="http://schemas.microsoft.com/sharepoint/v3/fields"/>
    <xsd:element name="properties">
      <xsd:complexType>
        <xsd:sequence>
          <xsd:element name="documentManagement">
            <xsd:complexType>
              <xsd:all>
                <xsd:element ref="ns2:a8deacd34d03456e854aed97123f7762" minOccurs="0"/>
                <xsd:element ref="ns2:n39d597787c34808a699334f08eaa641" minOccurs="0"/>
                <xsd:element ref="ns2:TaxCatchAll" minOccurs="0"/>
                <xsd:element ref="ns2:TaxCatchAllLabel" minOccurs="0"/>
                <xsd:element ref="ns3:IssueNumber" minOccurs="0"/>
                <xsd:element ref="ns3:DocumentOwner" minOccurs="0"/>
                <xsd:element ref="ns3:Status" minOccurs="0"/>
                <xsd:element ref="ns3:Approvers" minOccurs="0"/>
                <xsd:element ref="ns2:m4a9fac99d27490fb623d21998451fa8" minOccurs="0"/>
                <xsd:element ref="ns2:gb5705ed738e4d7d93b4a1d99cdb83ab" minOccurs="0"/>
                <xsd:element ref="ns2:de4e869bd00440979849653b37a9a216" minOccurs="0"/>
                <xsd:element ref="ns3:NextReviewDate" minOccurs="0"/>
                <xsd:element ref="ns3:Originator" minOccurs="0"/>
                <xsd:element ref="ns3:EffectiveDate" minOccurs="0"/>
                <xsd:element ref="ns2:ee1efb1aeeda4ab9a9ba577068623423" minOccurs="0"/>
                <xsd:element ref="ns3:DocumentNumber" minOccurs="0"/>
                <xsd:element ref="ns2:k60b822c3bc44e08becec799aad0c0ad" minOccurs="0"/>
                <xsd:element ref="ns2:ebc7bb2a9c6942b9867fc417ac7acca6" minOccurs="0"/>
                <xsd:element ref="ns3:PublicationDate" minOccurs="0"/>
                <xsd:element ref="ns2:k4d0852b76054524806bf21d5e697ea6" minOccurs="0"/>
                <xsd:element ref="ns2:n177c96aa5944369a30f0c323df0fcc5" minOccurs="0"/>
                <xsd:element ref="ns2:d53ce9ccef504d1ea338f444f919680f" minOccurs="0"/>
                <xsd:element ref="ns2:c87d18d70cc64a00a04b1c788c8cb375" minOccurs="0"/>
                <xsd:element ref="ns3:Publish" minOccurs="0"/>
                <xsd:element ref="ns4:_Version" minOccurs="0"/>
                <xsd:element ref="ns3:Publish_x0028_1_x0029_" minOccurs="0"/>
                <xsd:element ref="ns3:_x0072_gn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60148-696d-41fb-8988-db0cc5c12bd0" elementFormDefault="qualified">
    <xsd:import namespace="http://schemas.microsoft.com/office/2006/documentManagement/types"/>
    <xsd:import namespace="http://schemas.microsoft.com/office/infopath/2007/PartnerControls"/>
    <xsd:element name="a8deacd34d03456e854aed97123f7762" ma:index="9" nillable="true" ma:taxonomy="true" ma:internalName="a8deacd34d03456e854aed97123f7762" ma:taxonomyFieldName="Languages" ma:displayName="Languages" ma:indexed="true" ma:default="1;#English|40f33582-fa52-4548-8258-41c9fca32cf9" ma:fieldId="{a8deacd3-4d03-456e-854a-ed97123f7762}" ma:sspId="5e884233-fd39-46b1-9520-c865914c9db3" ma:termSetId="9cc5ff94-9d99-4c70-a937-9d8e1461bfcf" ma:anchorId="00000000-0000-0000-0000-000000000000" ma:open="false" ma:isKeyword="false">
      <xsd:complexType>
        <xsd:sequence>
          <xsd:element ref="pc:Terms" minOccurs="0" maxOccurs="1"/>
        </xsd:sequence>
      </xsd:complexType>
    </xsd:element>
    <xsd:element name="n39d597787c34808a699334f08eaa641" ma:index="10" nillable="true" ma:taxonomy="true" ma:internalName="n39d597787c34808a699334f08eaa641" ma:taxonomyFieldName="Departments" ma:displayName="Departments" ma:indexed="true" ma:fieldId="{739d5977-87c3-4808-a699-334f08eaa641}" ma:sspId="5e884233-fd39-46b1-9520-c865914c9db3" ma:termSetId="c222d139-1e7a-4225-89d0-9a20dcb512f1"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826ed22-b03b-4b58-a24f-8c1351c45d33}" ma:internalName="TaxCatchAll" ma:showField="CatchAllData" ma:web="1a260148-696d-41fb-8988-db0cc5c12bd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826ed22-b03b-4b58-a24f-8c1351c45d33}" ma:internalName="TaxCatchAllLabel" ma:readOnly="true" ma:showField="CatchAllDataLabel" ma:web="1a260148-696d-41fb-8988-db0cc5c12bd0">
      <xsd:complexType>
        <xsd:complexContent>
          <xsd:extension base="dms:MultiChoiceLookup">
            <xsd:sequence>
              <xsd:element name="Value" type="dms:Lookup" maxOccurs="unbounded" minOccurs="0" nillable="true"/>
            </xsd:sequence>
          </xsd:extension>
        </xsd:complexContent>
      </xsd:complexType>
    </xsd:element>
    <xsd:element name="m4a9fac99d27490fb623d21998451fa8" ma:index="18" nillable="true" ma:taxonomy="true" ma:internalName="m4a9fac99d27490fb623d21998451fa8" ma:taxonomyFieldName="DocumentType" ma:displayName="Document Type" ma:fieldId="{64a9fac9-9d27-490f-b623-d21998451fa8}" ma:sspId="5e884233-fd39-46b1-9520-c865914c9db3" ma:termSetId="e7b0f18e-f9bb-488b-bc0c-b12b91e1beb9" ma:anchorId="00000000-0000-0000-0000-000000000000" ma:open="false" ma:isKeyword="false">
      <xsd:complexType>
        <xsd:sequence>
          <xsd:element ref="pc:Terms" minOccurs="0" maxOccurs="1"/>
        </xsd:sequence>
      </xsd:complexType>
    </xsd:element>
    <xsd:element name="gb5705ed738e4d7d93b4a1d99cdb83ab" ma:index="20" nillable="true" ma:taxonomy="true" ma:internalName="gb5705ed738e4d7d93b4a1d99cdb83ab" ma:taxonomyFieldName="ReferencesTo" ma:displayName="References To" ma:default="" ma:fieldId="{0b5705ed-738e-4d7d-93b4-a1d99cdb83ab}" ma:taxonomyMulti="true" ma:sspId="5e884233-fd39-46b1-9520-c865914c9db3" ma:termSetId="67e9a07b-a3ab-4c3b-a99c-adc82293665f" ma:anchorId="00000000-0000-0000-0000-000000000000" ma:open="false" ma:isKeyword="false">
      <xsd:complexType>
        <xsd:sequence>
          <xsd:element ref="pc:Terms" minOccurs="0" maxOccurs="1"/>
        </xsd:sequence>
      </xsd:complexType>
    </xsd:element>
    <xsd:element name="de4e869bd00440979849653b37a9a216" ma:index="22" nillable="true" ma:taxonomy="true" ma:internalName="de4e869bd00440979849653b37a9a216" ma:taxonomyFieldName="ULStandard" ma:displayName="UL Standard" ma:fieldId="{de4e869b-d004-4097-9849-653b37a9a216}" ma:taxonomyMulti="true" ma:sspId="5e884233-fd39-46b1-9520-c865914c9db3" ma:termSetId="5439f9ef-78e7-405b-adac-ae3fbe872af6" ma:anchorId="ad29f8d2-8bd9-4f2e-aa65-f6110ee507f1" ma:open="false" ma:isKeyword="false">
      <xsd:complexType>
        <xsd:sequence>
          <xsd:element ref="pc:Terms" minOccurs="0" maxOccurs="1"/>
        </xsd:sequence>
      </xsd:complexType>
    </xsd:element>
    <xsd:element name="ee1efb1aeeda4ab9a9ba577068623423" ma:index="27" nillable="true" ma:taxonomy="true" ma:internalName="ee1efb1aeeda4ab9a9ba577068623423" ma:taxonomyFieldName="DepartmentNumbers" ma:displayName="Department Numbers" ma:fieldId="{ee1efb1a-eeda-4ab9-a9ba-577068623423}" ma:taxonomyMulti="true" ma:sspId="5e884233-fd39-46b1-9520-c865914c9db3" ma:termSetId="e4cea78d-b6eb-4e54-a42c-778a1f586220" ma:anchorId="00000000-0000-0000-0000-000000000000" ma:open="false" ma:isKeyword="false">
      <xsd:complexType>
        <xsd:sequence>
          <xsd:element ref="pc:Terms" minOccurs="0" maxOccurs="1"/>
        </xsd:sequence>
      </xsd:complexType>
    </xsd:element>
    <xsd:element name="k60b822c3bc44e08becec799aad0c0ad" ma:index="30" nillable="true" ma:taxonomy="true" ma:internalName="k60b822c3bc44e08becec799aad0c0ad" ma:taxonomyFieldName="IndustrySBUs" ma:displayName="Industry-SBUs" ma:indexed="true" ma:fieldId="{460b822c-3bc4-4e08-bece-c799aad0c0ad}" ma:sspId="5e884233-fd39-46b1-9520-c865914c9db3" ma:termSetId="a59cedf2-d2a3-4388-ada6-d34afa32f23b" ma:anchorId="00000000-0000-0000-0000-000000000000" ma:open="false" ma:isKeyword="false">
      <xsd:complexType>
        <xsd:sequence>
          <xsd:element ref="pc:Terms" minOccurs="0" maxOccurs="1"/>
        </xsd:sequence>
      </xsd:complexType>
    </xsd:element>
    <xsd:element name="ebc7bb2a9c6942b9867fc417ac7acca6" ma:index="32" nillable="true" ma:taxonomy="true" ma:internalName="ebc7bb2a9c6942b9867fc417ac7acca6" ma:taxonomyFieldName="Offices" ma:displayName="Offices" ma:indexed="true" ma:fieldId="{ebc7bb2a-9c69-42b9-867f-c417ac7acca6}" ma:sspId="5e884233-fd39-46b1-9520-c865914c9db3" ma:termSetId="f25f0f8b-f135-42f5-93a5-82741fe4b6d0" ma:anchorId="00000000-0000-0000-0000-000000000000" ma:open="false" ma:isKeyword="false">
      <xsd:complexType>
        <xsd:sequence>
          <xsd:element ref="pc:Terms" minOccurs="0" maxOccurs="1"/>
        </xsd:sequence>
      </xsd:complexType>
    </xsd:element>
    <xsd:element name="k4d0852b76054524806bf21d5e697ea6" ma:index="35" nillable="true" ma:taxonomy="true" ma:internalName="k4d0852b76054524806bf21d5e697ea6" ma:taxonomyFieldName="OtherStandards" ma:displayName="Other Standards" ma:fieldId="{44d0852b-7605-4524-806b-f21d5e697ea6}" ma:taxonomyMulti="true" ma:sspId="5e884233-fd39-46b1-9520-c865914c9db3" ma:termSetId="5439f9ef-78e7-405b-adac-ae3fbe872af6" ma:anchorId="1122baf1-8a52-409e-afb6-648915e1c9a0" ma:open="false" ma:isKeyword="false">
      <xsd:complexType>
        <xsd:sequence>
          <xsd:element ref="pc:Terms" minOccurs="0" maxOccurs="1"/>
        </xsd:sequence>
      </xsd:complexType>
    </xsd:element>
    <xsd:element name="n177c96aa5944369a30f0c323df0fcc5" ma:index="37" nillable="true" ma:taxonomy="true" ma:internalName="n177c96aa5944369a30f0c323df0fcc5" ma:taxonomyFieldName="ULCertification" ma:displayName="UL Certification" ma:fieldId="{7177c96a-a594-4369-a30f-0c323df0fcc5}" ma:taxonomyMulti="true" ma:sspId="5e884233-fd39-46b1-9520-c865914c9db3" ma:termSetId="a367b356-a1dc-450d-bde9-58368574b8e0" ma:anchorId="00000000-0000-0000-0000-000000000000" ma:open="false" ma:isKeyword="false">
      <xsd:complexType>
        <xsd:sequence>
          <xsd:element ref="pc:Terms" minOccurs="0" maxOccurs="1"/>
        </xsd:sequence>
      </xsd:complexType>
    </xsd:element>
    <xsd:element name="d53ce9ccef504d1ea338f444f919680f" ma:index="39" nillable="true" ma:taxonomy="true" ma:internalName="d53ce9ccef504d1ea338f444f919680f" ma:taxonomyFieldName="AccreditationStandard" ma:displayName="Accreditation Standard" ma:fieldId="{d53ce9cc-ef50-4d1e-a338-f444f919680f}" ma:taxonomyMulti="true" ma:sspId="5e884233-fd39-46b1-9520-c865914c9db3" ma:termSetId="5439f9ef-78e7-405b-adac-ae3fbe872af6" ma:anchorId="8a8d502e-88ba-4bde-b780-2799b35d75bd" ma:open="false" ma:isKeyword="false">
      <xsd:complexType>
        <xsd:sequence>
          <xsd:element ref="pc:Terms" minOccurs="0" maxOccurs="1"/>
        </xsd:sequence>
      </xsd:complexType>
    </xsd:element>
    <xsd:element name="c87d18d70cc64a00a04b1c788c8cb375" ma:index="41" nillable="true" ma:taxonomy="true" ma:internalName="c87d18d70cc64a00a04b1c788c8cb375" ma:taxonomyFieldName="FunctionRole" ma:displayName="Function/Role" ma:fieldId="{c87d18d7-0cc6-4a00-a04b-1c788c8cb375}" ma:taxonomyMulti="true" ma:sspId="5e884233-fd39-46b1-9520-c865914c9db3" ma:termSetId="c7d22d2f-835f-4419-9378-fc16495f70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e63aec-90d6-4ae1-a034-3baceb4662d7" elementFormDefault="qualified">
    <xsd:import namespace="http://schemas.microsoft.com/office/2006/documentManagement/types"/>
    <xsd:import namespace="http://schemas.microsoft.com/office/infopath/2007/PartnerControls"/>
    <xsd:element name="IssueNumber" ma:index="14" nillable="true" ma:displayName="Issue Number" ma:default="1.0" ma:internalName="IssueNumber">
      <xsd:simpleType>
        <xsd:restriction base="dms:Text"/>
      </xsd:simpleType>
    </xsd:element>
    <xsd:element name="DocumentOwner" ma:index="15" nillable="true" ma:displayName="Document Owner" ma:indexed="true"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default="Draft" ma:indexed="true" ma:internalName="Status">
      <xsd:simpleType>
        <xsd:restriction base="dms:Choice">
          <xsd:enumeration value="Draft"/>
          <xsd:enumeration value="In Review"/>
          <xsd:enumeration value="Predicate-Review"/>
          <xsd:enumeration value="Submitted to QA"/>
          <xsd:enumeration value="Returned to Originator"/>
          <xsd:enumeration value="Rejected"/>
          <xsd:enumeration value="Re-Initiated Review"/>
          <xsd:enumeration value="Hold/Pending"/>
          <xsd:enumeration value="Published"/>
          <xsd:enumeration value="Expired"/>
          <xsd:enumeration value="Obsolete"/>
          <xsd:enumeration value="Inactive"/>
          <xsd:enumeration value="Rollback"/>
          <xsd:enumeration value="Cancelled"/>
          <xsd:enumeration value="Obsoleting"/>
          <xsd:enumeration value="Ready to Obsolete"/>
        </xsd:restriction>
      </xsd:simpleType>
    </xsd:element>
    <xsd:element name="Approvers" ma:index="17" nillable="true" ma:displayName="Approvers" ma:description="Add up to 50 approvers." ma:SearchPeopleOnly="false"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ReviewDate" ma:index="24" nillable="true" ma:displayName="Next Review Date" ma:format="DateOnly" ma:internalName="NextReviewDate">
      <xsd:simpleType>
        <xsd:restriction base="dms:DateTime"/>
      </xsd:simpleType>
    </xsd:element>
    <xsd:element name="Originator" ma:index="25" nillable="true" ma:displayName="Originator" ma:description="The originator is responsible for managing the forum and resolving any approver comments." ma:indexed="true" ma:internalName="Origin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ffectiveDate" ma:index="26" nillable="true" ma:displayName="Effective Date" ma:format="DateOnly" ma:internalName="EffectiveDate">
      <xsd:simpleType>
        <xsd:restriction base="dms:DateTime"/>
      </xsd:simpleType>
    </xsd:element>
    <xsd:element name="DocumentNumber" ma:index="29" nillable="true" ma:displayName="Document Number" ma:indexed="true" ma:internalName="DocumentNumber">
      <xsd:simpleType>
        <xsd:restriction base="dms:Text"/>
      </xsd:simpleType>
    </xsd:element>
    <xsd:element name="PublicationDate" ma:index="34" nillable="true" ma:displayName="Publication Date" ma:format="DateOnly" ma:indexed="true" ma:internalName="PublicationDate">
      <xsd:simpleType>
        <xsd:restriction base="dms:DateTime"/>
      </xsd:simpleType>
    </xsd:element>
    <xsd:element name="Publish" ma:index="44" nillable="true" ma:displayName="Publish" ma:internalName="Publish">
      <xsd:complexType>
        <xsd:complexContent>
          <xsd:extension base="dms:URL">
            <xsd:sequence>
              <xsd:element name="Url" type="dms:ValidUrl" minOccurs="0" nillable="true"/>
              <xsd:element name="Description" type="xsd:string" nillable="true"/>
            </xsd:sequence>
          </xsd:extension>
        </xsd:complexContent>
      </xsd:complexType>
    </xsd:element>
    <xsd:element name="Publish_x0028_1_x0029_" ma:index="55" nillable="true" ma:displayName="Publish" ma:internalName="Publish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_x0072_gn7" ma:index="60" nillable="true" ma:displayName="Original Publish Date" ma:internalName="_x0072_gn7">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45" nillable="true" ma:displayName="Version" ma:internalName="Version0"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8deacd34d03456e854aed97123f7762 xmlns="1a260148-696d-41fb-8988-db0cc5c12bd0">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40f33582-fa52-4548-8258-41c9fca32cf9</TermId>
        </TermInfo>
      </Terms>
    </a8deacd34d03456e854aed97123f7762>
    <TaxCatchAll xmlns="1a260148-696d-41fb-8988-db0cc5c12bd0">
      <Value>187</Value>
      <Value>116</Value>
      <Value>2</Value>
      <Value>1</Value>
    </TaxCatchAll>
    <NextReviewDate xmlns="78e63aec-90d6-4ae1-a034-3baceb4662d7">2021-03-14T19:32:02+00:00</NextReviewDate>
    <IssueNumber xmlns="78e63aec-90d6-4ae1-a034-3baceb4662d7">7.0</IssueNumber>
    <PublicationDate xmlns="78e63aec-90d6-4ae1-a034-3baceb4662d7">2019-03-14T19:32:02+00:00</PublicationDate>
    <n177c96aa5944369a30f0c323df0fcc5 xmlns="1a260148-696d-41fb-8988-db0cc5c12bd0">
      <Terms xmlns="http://schemas.microsoft.com/office/infopath/2007/PartnerControls"/>
    </n177c96aa5944369a30f0c323df0fcc5>
    <_Version xmlns="http://schemas.microsoft.com/sharepoint/v3/fields" xsi:nil="true"/>
    <Approvers xmlns="78e63aec-90d6-4ae1-a034-3baceb4662d7">
      <UserInfo>
        <DisplayName>Mehaffey, Kevin</DisplayName>
        <AccountId>17729</AccountId>
        <AccountType/>
      </UserInfo>
    </Approvers>
    <EffectiveDate xmlns="78e63aec-90d6-4ae1-a034-3baceb4662d7">2011-12-28T06:00:00+00:00</EffectiveDate>
    <d53ce9ccef504d1ea338f444f919680f xmlns="1a260148-696d-41fb-8988-db0cc5c12bd0">
      <Terms xmlns="http://schemas.microsoft.com/office/infopath/2007/PartnerControls"/>
    </d53ce9ccef504d1ea338f444f919680f>
    <Publish xmlns="78e63aec-90d6-4ae1-a034-3baceb4662d7">
      <Url xsi:nil="true"/>
      <Description xsi:nil="true"/>
    </Publish>
    <Originator xmlns="78e63aec-90d6-4ae1-a034-3baceb4662d7">
      <UserInfo>
        <DisplayName>Mehaffey, Kevin</DisplayName>
        <AccountId>17729</AccountId>
        <AccountType/>
      </UserInfo>
    </Originator>
    <DocumentOwner xmlns="78e63aec-90d6-4ae1-a034-3baceb4662d7">
      <UserInfo>
        <DisplayName>Matzke, Eric P.</DisplayName>
        <AccountId>4126</AccountId>
        <AccountType/>
      </UserInfo>
    </DocumentOwner>
    <DocumentNumber xmlns="78e63aec-90d6-4ae1-a034-3baceb4662d7">Client/Customer Support Guidance-ULID-000821 (DCS:00-OP-C0034)</DocumentNumber>
    <c87d18d70cc64a00a04b1c788c8cb375 xmlns="1a260148-696d-41fb-8988-db0cc5c12bd0">
      <Terms xmlns="http://schemas.microsoft.com/office/infopath/2007/PartnerControls"/>
    </c87d18d70cc64a00a04b1c788c8cb375>
    <gb5705ed738e4d7d93b4a1d99cdb83ab xmlns="1a260148-696d-41fb-8988-db0cc5c12bd0">
      <Terms xmlns="http://schemas.microsoft.com/office/infopath/2007/PartnerControls"/>
    </gb5705ed738e4d7d93b4a1d99cdb83ab>
    <Status xmlns="78e63aec-90d6-4ae1-a034-3baceb4662d7">Published</Status>
    <m4a9fac99d27490fb623d21998451fa8 xmlns="1a260148-696d-41fb-8988-db0cc5c12bd0">
      <Terms xmlns="http://schemas.microsoft.com/office/infopath/2007/PartnerControls">
        <TermInfo xmlns="http://schemas.microsoft.com/office/infopath/2007/PartnerControls">
          <TermName xmlns="http://schemas.microsoft.com/office/infopath/2007/PartnerControls">C - Client/Customer Support Guidance</TermName>
          <TermId xmlns="http://schemas.microsoft.com/office/infopath/2007/PartnerControls">9352b9c0-7556-4e28-adf1-3d89ec147c73</TermId>
        </TermInfo>
      </Terms>
    </m4a9fac99d27490fb623d21998451fa8>
    <ebc7bb2a9c6942b9867fc417ac7acca6 xmlns="1a260148-696d-41fb-8988-db0cc5c12bd0">
      <Terms xmlns="http://schemas.microsoft.com/office/infopath/2007/PartnerControls">
        <TermInfo xmlns="http://schemas.microsoft.com/office/infopath/2007/PartnerControls">
          <TermName xmlns="http://schemas.microsoft.com/office/infopath/2007/PartnerControls">00 - UL-Global</TermName>
          <TermId xmlns="http://schemas.microsoft.com/office/infopath/2007/PartnerControls">0aa9a9c4-e80d-4817-8794-a07acaf019bf</TermId>
        </TermInfo>
      </Terms>
    </ebc7bb2a9c6942b9867fc417ac7acca6>
    <ee1efb1aeeda4ab9a9ba577068623423 xmlns="1a260148-696d-41fb-8988-db0cc5c12bd0">
      <Terms xmlns="http://schemas.microsoft.com/office/infopath/2007/PartnerControls"/>
    </ee1efb1aeeda4ab9a9ba577068623423>
    <k4d0852b76054524806bf21d5e697ea6 xmlns="1a260148-696d-41fb-8988-db0cc5c12bd0">
      <Terms xmlns="http://schemas.microsoft.com/office/infopath/2007/PartnerControls"/>
    </k4d0852b76054524806bf21d5e697ea6>
    <k60b822c3bc44e08becec799aad0c0ad xmlns="1a260148-696d-41fb-8988-db0cc5c12bd0">
      <Terms xmlns="http://schemas.microsoft.com/office/infopath/2007/PartnerControls"/>
    </k60b822c3bc44e08becec799aad0c0ad>
    <de4e869bd00440979849653b37a9a216 xmlns="1a260148-696d-41fb-8988-db0cc5c12bd0">
      <Terms xmlns="http://schemas.microsoft.com/office/infopath/2007/PartnerControls"/>
    </de4e869bd00440979849653b37a9a216>
    <Publish_x0028_1_x0029_ xmlns="78e63aec-90d6-4ae1-a034-3baceb4662d7">
      <Url xsi:nil="true"/>
      <Description xsi:nil="true"/>
    </Publish_x0028_1_x0029_>
    <n39d597787c34808a699334f08eaa641 xmlns="1a260148-696d-41fb-8988-db0cc5c12bd0">
      <Terms xmlns="http://schemas.microsoft.com/office/infopath/2007/PartnerControls">
        <TermInfo xmlns="http://schemas.microsoft.com/office/infopath/2007/PartnerControls">
          <TermName xmlns="http://schemas.microsoft.com/office/infopath/2007/PartnerControls">OP - Operations</TermName>
          <TermId xmlns="http://schemas.microsoft.com/office/infopath/2007/PartnerControls">e1d58667-83c9-4694-b81e-b22e4908cf6c</TermId>
        </TermInfo>
      </Terms>
    </n39d597787c34808a699334f08eaa641>
    <_x0072_gn7 xmlns="78e63aec-90d6-4ae1-a034-3baceb4662d7"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B55ABF3-EC00-4F1F-8A56-FFE023ADB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60148-696d-41fb-8988-db0cc5c12bd0"/>
    <ds:schemaRef ds:uri="78e63aec-90d6-4ae1-a034-3baceb4662d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6C0AA-1947-43C0-947B-DCD3FB70696B}">
  <ds:schemaRefs>
    <ds:schemaRef ds:uri="http://schemas.microsoft.com/sharepoint/v3/contenttype/forms"/>
  </ds:schemaRefs>
</ds:datastoreItem>
</file>

<file path=customXml/itemProps3.xml><?xml version="1.0" encoding="utf-8"?>
<ds:datastoreItem xmlns:ds="http://schemas.openxmlformats.org/officeDocument/2006/customXml" ds:itemID="{9C95E4D5-959A-43D7-B6AF-E3AD6B73939C}">
  <ds:schemaRefs>
    <ds:schemaRef ds:uri="http://schemas.microsoft.com/office/2006/metadata/properties"/>
    <ds:schemaRef ds:uri="http://schemas.microsoft.com/office/infopath/2007/PartnerControls"/>
    <ds:schemaRef ds:uri="1a260148-696d-41fb-8988-db0cc5c12bd0"/>
    <ds:schemaRef ds:uri="78e63aec-90d6-4ae1-a034-3baceb4662d7"/>
    <ds:schemaRef ds:uri="http://schemas.microsoft.com/sharepoint/v3/fields"/>
  </ds:schemaRefs>
</ds:datastoreItem>
</file>

<file path=customXml/itemProps4.xml><?xml version="1.0" encoding="utf-8"?>
<ds:datastoreItem xmlns:ds="http://schemas.openxmlformats.org/officeDocument/2006/customXml" ds:itemID="{47450C19-419D-49E3-9C3E-B7AB9798DAC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DocControl Template-00-QAF001Draft 8.dot</Template>
  <TotalTime>9</TotalTime>
  <Pages>1</Pages>
  <Words>127</Words>
  <Characters>831</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Equipment - Selecting for Accuracy - for DAP clients</vt:lpstr>
    </vt:vector>
  </TitlesOfParts>
  <Company>Underwriters Laboratories Inc.</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 Selecting for Accuracy - for DAP clients</dc:title>
  <dc:subject/>
  <dc:creator>Karen L. Austin</dc:creator>
  <cp:keywords/>
  <dc:description/>
  <cp:lastModifiedBy>Crosignani, Marco</cp:lastModifiedBy>
  <cp:revision>10</cp:revision>
  <cp:lastPrinted>2016-03-14T20:52:00Z</cp:lastPrinted>
  <dcterms:created xsi:type="dcterms:W3CDTF">2023-12-14T14:54:00Z</dcterms:created>
  <dcterms:modified xsi:type="dcterms:W3CDTF">2025-10-24T09:58:00Z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177c96aa5944369a30f0c323df0fcc5">
    <vt:lpwstr/>
  </property>
  <property fmtid="{D5CDD505-2E9C-101B-9397-08002B2CF9AE}" pid="3" name="ebc7bb2a9c6942b9867fc417ac7acca6">
    <vt:lpwstr>00 - UL-Global|0aa9a9c4-e80d-4817-8794-a07acaf019bf</vt:lpwstr>
  </property>
  <property fmtid="{D5CDD505-2E9C-101B-9397-08002B2CF9AE}" pid="4" name="EffectiveDate">
    <vt:lpwstr>2011-12-28T13:57:08Z</vt:lpwstr>
  </property>
  <property fmtid="{D5CDD505-2E9C-101B-9397-08002B2CF9AE}" pid="5" name="TaxKeywordTaxHTField">
    <vt:lpwstr/>
  </property>
  <property fmtid="{D5CDD505-2E9C-101B-9397-08002B2CF9AE}" pid="6" name="IssueNumber">
    <vt:lpwstr>4.1</vt:lpwstr>
  </property>
  <property fmtid="{D5CDD505-2E9C-101B-9397-08002B2CF9AE}" pid="7" name="de4e869bd00440979849653b37a9a216">
    <vt:lpwstr/>
  </property>
  <property fmtid="{D5CDD505-2E9C-101B-9397-08002B2CF9AE}" pid="8" name="PublicationDate">
    <vt:lpwstr>2011-12-28T13:57:08Z</vt:lpwstr>
  </property>
  <property fmtid="{D5CDD505-2E9C-101B-9397-08002B2CF9AE}" pid="9" name="OtherStandards">
    <vt:lpwstr/>
  </property>
  <property fmtid="{D5CDD505-2E9C-101B-9397-08002B2CF9AE}" pid="10" name="TaxKeyword">
    <vt:lpwstr/>
  </property>
  <property fmtid="{D5CDD505-2E9C-101B-9397-08002B2CF9AE}" pid="11" name="NextReviewDate">
    <vt:lpwstr>2013-12-27T13:57:08Z</vt:lpwstr>
  </property>
  <property fmtid="{D5CDD505-2E9C-101B-9397-08002B2CF9AE}" pid="12" name="Departments">
    <vt:lpwstr>116;#OP - Operations|e1d58667-83c9-4694-b81e-b22e4908cf6c</vt:lpwstr>
  </property>
  <property fmtid="{D5CDD505-2E9C-101B-9397-08002B2CF9AE}" pid="13" name="ULCertification">
    <vt:lpwstr/>
  </property>
  <property fmtid="{D5CDD505-2E9C-101B-9397-08002B2CF9AE}" pid="14" name="DocumentNumber">
    <vt:lpwstr>Client/Customer Support Guidance-ULID-000821 (DCS:00-OP-C0034)</vt:lpwstr>
  </property>
  <property fmtid="{D5CDD505-2E9C-101B-9397-08002B2CF9AE}" pid="15" name="n39d597787c34808a699334f08eaa641">
    <vt:lpwstr>OP - Operations|e1d58667-83c9-4694-b81e-b22e4908cf6c</vt:lpwstr>
  </property>
  <property fmtid="{D5CDD505-2E9C-101B-9397-08002B2CF9AE}" pid="16" name="ReferencesTo">
    <vt:lpwstr/>
  </property>
  <property fmtid="{D5CDD505-2E9C-101B-9397-08002B2CF9AE}" pid="17" name="AccreditationStandard">
    <vt:lpwstr/>
  </property>
  <property fmtid="{D5CDD505-2E9C-101B-9397-08002B2CF9AE}" pid="18" name="IndustrySBUs">
    <vt:lpwstr/>
  </property>
  <property fmtid="{D5CDD505-2E9C-101B-9397-08002B2CF9AE}" pid="19" name="Status">
    <vt:lpwstr>Published</vt:lpwstr>
  </property>
  <property fmtid="{D5CDD505-2E9C-101B-9397-08002B2CF9AE}" pid="20" name="TaxCatchAll">
    <vt:lpwstr>187;#C - Client/Customer Support Guidance|9352b9c0-7556-4e28-adf1-3d89ec147c73;#116;#OP - Operations|e1d58667-83c9-4694-b81e-b22e4908cf6c;#2;#00 - UL-Global|0aa9a9c4-e80d-4817-8794-a07acaf019bf;#1;#English|40f33582-fa52-4548-8258-41c9fca32cf9</vt:lpwstr>
  </property>
  <property fmtid="{D5CDD505-2E9C-101B-9397-08002B2CF9AE}" pid="21" name="gb5705ed738e4d7d93b4a1d99cdb83ab">
    <vt:lpwstr/>
  </property>
  <property fmtid="{D5CDD505-2E9C-101B-9397-08002B2CF9AE}" pid="22" name="Offices">
    <vt:lpwstr>2;#00 - UL-Global|0aa9a9c4-e80d-4817-8794-a07acaf019bf</vt:lpwstr>
  </property>
  <property fmtid="{D5CDD505-2E9C-101B-9397-08002B2CF9AE}" pid="23" name="FunctionRole">
    <vt:lpwstr/>
  </property>
  <property fmtid="{D5CDD505-2E9C-101B-9397-08002B2CF9AE}" pid="24" name="DocumentType">
    <vt:lpwstr>187;#C - Client/Customer Support Guidance|9352b9c0-7556-4e28-adf1-3d89ec147c73</vt:lpwstr>
  </property>
  <property fmtid="{D5CDD505-2E9C-101B-9397-08002B2CF9AE}" pid="25" name="c87d18d70cc64a00a04b1c788c8cb375">
    <vt:lpwstr/>
  </property>
  <property fmtid="{D5CDD505-2E9C-101B-9397-08002B2CF9AE}" pid="26" name="Originator">
    <vt:lpwstr>159</vt:lpwstr>
  </property>
  <property fmtid="{D5CDD505-2E9C-101B-9397-08002B2CF9AE}" pid="27" name="d53ce9ccef504d1ea338f444f919680f">
    <vt:lpwstr/>
  </property>
  <property fmtid="{D5CDD505-2E9C-101B-9397-08002B2CF9AE}" pid="28" name="ULStandard">
    <vt:lpwstr/>
  </property>
  <property fmtid="{D5CDD505-2E9C-101B-9397-08002B2CF9AE}" pid="29" name="k60b822c3bc44e08becec799aad0c0ad">
    <vt:lpwstr/>
  </property>
  <property fmtid="{D5CDD505-2E9C-101B-9397-08002B2CF9AE}" pid="30" name="DepartmentNumbers">
    <vt:lpwstr/>
  </property>
  <property fmtid="{D5CDD505-2E9C-101B-9397-08002B2CF9AE}" pid="31" name="DocumentOwner">
    <vt:lpwstr>21</vt:lpwstr>
  </property>
  <property fmtid="{D5CDD505-2E9C-101B-9397-08002B2CF9AE}" pid="32" name="m4a9fac99d27490fb623d21998451fa8">
    <vt:lpwstr>C - Client/Customer Support Guidance|9352b9c0-7556-4e28-adf1-3d89ec147c73</vt:lpwstr>
  </property>
  <property fmtid="{D5CDD505-2E9C-101B-9397-08002B2CF9AE}" pid="33" name="Approvers">
    <vt:lpwstr>64;#Burg, Raymond E.;#63;#Carney, William R.</vt:lpwstr>
  </property>
  <property fmtid="{D5CDD505-2E9C-101B-9397-08002B2CF9AE}" pid="34" name="ee1efb1aeeda4ab9a9ba577068623423">
    <vt:lpwstr/>
  </property>
  <property fmtid="{D5CDD505-2E9C-101B-9397-08002B2CF9AE}" pid="35" name="k4d0852b76054524806bf21d5e697ea6">
    <vt:lpwstr/>
  </property>
  <property fmtid="{D5CDD505-2E9C-101B-9397-08002B2CF9AE}" pid="36" name="a8deacd34d03456e854aed97123f7762">
    <vt:lpwstr>English|40f33582-fa52-4548-8258-41c9fca32cf9</vt:lpwstr>
  </property>
  <property fmtid="{D5CDD505-2E9C-101B-9397-08002B2CF9AE}" pid="37" name="j77682fe4b844174a49d228e39b34b01">
    <vt:lpwstr/>
  </property>
  <property fmtid="{D5CDD505-2E9C-101B-9397-08002B2CF9AE}" pid="38" name="CCN">
    <vt:lpwstr/>
  </property>
  <property fmtid="{D5CDD505-2E9C-101B-9397-08002B2CF9AE}" pid="39" name="ContentTypeId">
    <vt:lpwstr>0x010100589E0DBA34BC414B97483E33B125B7D9004A217F48CD55E544BA5D42D4A9CABBD2</vt:lpwstr>
  </property>
  <property fmtid="{D5CDD505-2E9C-101B-9397-08002B2CF9AE}" pid="40" name="DeviationFrom">
    <vt:lpwstr/>
  </property>
  <property fmtid="{D5CDD505-2E9C-101B-9397-08002B2CF9AE}" pid="41" name="n9a5fcf1d2df44f98409cb1174906603">
    <vt:lpwstr/>
  </property>
  <property fmtid="{D5CDD505-2E9C-101B-9397-08002B2CF9AE}" pid="42" name="Version">
    <vt:lpwstr>7</vt:lpwstr>
  </property>
  <property fmtid="{D5CDD505-2E9C-101B-9397-08002B2CF9AE}" pid="43" name="Languages">
    <vt:lpwstr>1;#English|40f33582-fa52-4548-8258-41c9fca32cf9</vt:lpwstr>
  </property>
  <property fmtid="{D5CDD505-2E9C-101B-9397-08002B2CF9AE}" pid="44" name="display_urn:schemas-microsoft-com:office:office#DocumentOwner">
    <vt:lpwstr>Proper, Bruce R.</vt:lpwstr>
  </property>
  <property fmtid="{D5CDD505-2E9C-101B-9397-08002B2CF9AE}" pid="45" name="display_urn:schemas-microsoft-com:office:office#Originator">
    <vt:lpwstr>Sorensen, Erik</vt:lpwstr>
  </property>
  <property fmtid="{D5CDD505-2E9C-101B-9397-08002B2CF9AE}" pid="46" name="display_urn:schemas-microsoft-com:office:office#Approvers">
    <vt:lpwstr>Burg, Raymond E.;Carney, William R.</vt:lpwstr>
  </property>
  <property fmtid="{D5CDD505-2E9C-101B-9397-08002B2CF9AE}" pid="47" name="_docset_NoMedatataSyncRequired">
    <vt:lpwstr>False</vt:lpwstr>
  </property>
  <property fmtid="{D5CDD505-2E9C-101B-9397-08002B2CF9AE}" pid="48" name="Five-Year Review">
    <vt:lpwstr>, </vt:lpwstr>
  </property>
  <property fmtid="{D5CDD505-2E9C-101B-9397-08002B2CF9AE}" pid="49" name="Two-Year Review">
    <vt:lpwstr>, </vt:lpwstr>
  </property>
  <property fmtid="{D5CDD505-2E9C-101B-9397-08002B2CF9AE}" pid="50" name="Two-Year Review(1)">
    <vt:lpwstr>, </vt:lpwstr>
  </property>
</Properties>
</file>